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32" w:rsidRDefault="006A1032" w:rsidP="00EB6EBF">
      <w:pPr>
        <w:suppressLineNumbers/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6A1032" w:rsidRPr="003F1961" w:rsidRDefault="006A1032" w:rsidP="00EB6EBF">
      <w:pPr>
        <w:suppressLineNumbers/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A1032" w:rsidRPr="003F1961" w:rsidRDefault="006A1032" w:rsidP="0085125F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Утверждаю</w:t>
      </w:r>
    </w:p>
    <w:p w:rsidR="006A1032" w:rsidRPr="003F1961" w:rsidRDefault="006A1032" w:rsidP="00EB6EBF">
      <w:pPr>
        <w:suppressLineNumbers/>
        <w:shd w:val="clear" w:color="auto" w:fill="FFFFFF"/>
        <w:spacing w:after="0" w:line="240" w:lineRule="auto"/>
        <w:jc w:val="right"/>
        <w:rPr>
          <w:rFonts w:ascii="Times New Roman" w:hAnsi="Times New Roman"/>
          <w:bCs/>
        </w:rPr>
      </w:pPr>
    </w:p>
    <w:p w:rsidR="006A1032" w:rsidRDefault="006A1032" w:rsidP="00EB6EBF">
      <w:pPr>
        <w:suppressLineNumbers/>
        <w:shd w:val="clear" w:color="auto" w:fill="FFFFFF"/>
        <w:spacing w:after="0" w:line="240" w:lineRule="auto"/>
        <w:jc w:val="right"/>
        <w:rPr>
          <w:rFonts w:ascii="Times New Roman" w:hAnsi="Times New Roman"/>
          <w:bCs/>
        </w:rPr>
      </w:pPr>
      <w:r w:rsidRPr="003F1961">
        <w:rPr>
          <w:rFonts w:ascii="Times New Roman" w:hAnsi="Times New Roman"/>
          <w:bCs/>
        </w:rPr>
        <w:t>Директор М</w:t>
      </w:r>
      <w:r>
        <w:rPr>
          <w:rFonts w:ascii="Times New Roman" w:hAnsi="Times New Roman"/>
          <w:bCs/>
        </w:rPr>
        <w:t>А</w:t>
      </w:r>
      <w:r w:rsidRPr="003F1961">
        <w:rPr>
          <w:rFonts w:ascii="Times New Roman" w:hAnsi="Times New Roman"/>
          <w:bCs/>
        </w:rPr>
        <w:t>ОУ-СОШ №11</w:t>
      </w:r>
    </w:p>
    <w:p w:rsidR="006A1032" w:rsidRPr="003F1961" w:rsidRDefault="006A1032" w:rsidP="0085125F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</w:t>
      </w:r>
      <w:r w:rsidRPr="003F1961">
        <w:rPr>
          <w:rFonts w:ascii="Times New Roman" w:hAnsi="Times New Roman"/>
          <w:bCs/>
        </w:rPr>
        <w:t xml:space="preserve"> им.В.В.Ра</w:t>
      </w:r>
      <w:r>
        <w:rPr>
          <w:rFonts w:ascii="Times New Roman" w:hAnsi="Times New Roman"/>
          <w:bCs/>
        </w:rPr>
        <w:t>с</w:t>
      </w:r>
      <w:r w:rsidRPr="003F1961">
        <w:rPr>
          <w:rFonts w:ascii="Times New Roman" w:hAnsi="Times New Roman"/>
          <w:bCs/>
        </w:rPr>
        <w:t>сохина</w:t>
      </w:r>
    </w:p>
    <w:p w:rsidR="006A1032" w:rsidRPr="003F1961" w:rsidRDefault="006A1032" w:rsidP="00EB6EBF">
      <w:pPr>
        <w:suppressLineNumbers/>
        <w:shd w:val="clear" w:color="auto" w:fill="FFFFFF"/>
        <w:spacing w:after="0" w:line="240" w:lineRule="auto"/>
        <w:jc w:val="right"/>
        <w:rPr>
          <w:rFonts w:ascii="Times New Roman" w:hAnsi="Times New Roman"/>
          <w:bCs/>
        </w:rPr>
      </w:pPr>
      <w:r w:rsidRPr="003F1961">
        <w:rPr>
          <w:rFonts w:ascii="Times New Roman" w:hAnsi="Times New Roman"/>
          <w:bCs/>
        </w:rPr>
        <w:t>___________  А.М.Абелян</w:t>
      </w:r>
    </w:p>
    <w:p w:rsidR="006A1032" w:rsidRPr="003F1961" w:rsidRDefault="006A1032" w:rsidP="0085125F">
      <w:pPr>
        <w:suppressLineNumbers/>
        <w:shd w:val="clear" w:color="auto" w:fill="FFFFFF"/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«______»    сентября     2012</w:t>
      </w:r>
    </w:p>
    <w:p w:rsidR="006A1032" w:rsidRDefault="006A1032" w:rsidP="00A30A20">
      <w:pPr>
        <w:suppressLineNumbers/>
        <w:shd w:val="clear" w:color="auto" w:fill="FFFFFF"/>
        <w:jc w:val="center"/>
        <w:rPr>
          <w:rFonts w:ascii="Times New Roman" w:hAnsi="Times New Roman"/>
          <w:b/>
          <w:bCs/>
          <w:i/>
        </w:rPr>
      </w:pPr>
    </w:p>
    <w:p w:rsidR="006A1032" w:rsidRDefault="006A1032" w:rsidP="008D7A6A">
      <w:pPr>
        <w:jc w:val="center"/>
        <w:rPr>
          <w:rFonts w:ascii="Times New Roman" w:hAnsi="Times New Roman"/>
          <w:sz w:val="44"/>
          <w:szCs w:val="44"/>
        </w:rPr>
      </w:pPr>
    </w:p>
    <w:p w:rsidR="006A1032" w:rsidRDefault="006A1032" w:rsidP="008D7A6A">
      <w:pPr>
        <w:jc w:val="center"/>
        <w:rPr>
          <w:rFonts w:ascii="Times New Roman" w:hAnsi="Times New Roman"/>
          <w:sz w:val="44"/>
          <w:szCs w:val="44"/>
        </w:rPr>
      </w:pPr>
    </w:p>
    <w:p w:rsidR="006A1032" w:rsidRPr="00E67066" w:rsidRDefault="006A1032" w:rsidP="00EB6EBF">
      <w:pPr>
        <w:jc w:val="center"/>
        <w:rPr>
          <w:rFonts w:ascii="Times New Roman" w:hAnsi="Times New Roman"/>
          <w:b/>
          <w:sz w:val="44"/>
          <w:szCs w:val="44"/>
        </w:rPr>
      </w:pPr>
      <w:r w:rsidRPr="00E67066">
        <w:rPr>
          <w:rFonts w:ascii="Times New Roman" w:hAnsi="Times New Roman"/>
          <w:b/>
          <w:sz w:val="44"/>
          <w:szCs w:val="44"/>
        </w:rPr>
        <w:t xml:space="preserve">План работы </w:t>
      </w:r>
    </w:p>
    <w:p w:rsidR="006A1032" w:rsidRPr="00E67066" w:rsidRDefault="006A1032" w:rsidP="00EB6EBF">
      <w:pPr>
        <w:jc w:val="center"/>
        <w:rPr>
          <w:rFonts w:ascii="Times New Roman" w:hAnsi="Times New Roman"/>
          <w:b/>
          <w:sz w:val="44"/>
          <w:szCs w:val="44"/>
        </w:rPr>
      </w:pPr>
      <w:r w:rsidRPr="00E67066">
        <w:rPr>
          <w:rFonts w:ascii="Times New Roman" w:hAnsi="Times New Roman"/>
          <w:b/>
          <w:sz w:val="44"/>
          <w:szCs w:val="44"/>
        </w:rPr>
        <w:t xml:space="preserve">МАОУ-СОШ № 11  имени В.В.Рассохина </w:t>
      </w:r>
    </w:p>
    <w:p w:rsidR="006A1032" w:rsidRPr="00E67066" w:rsidRDefault="006A1032" w:rsidP="00B6350A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со слабоуспевающими выпускниками</w:t>
      </w:r>
      <w:r w:rsidRPr="00E67066">
        <w:rPr>
          <w:rFonts w:ascii="Times New Roman" w:hAnsi="Times New Roman"/>
          <w:b/>
          <w:sz w:val="44"/>
          <w:szCs w:val="44"/>
        </w:rPr>
        <w:t xml:space="preserve">  </w:t>
      </w:r>
    </w:p>
    <w:p w:rsidR="006A1032" w:rsidRPr="00E67066" w:rsidRDefault="006A1032" w:rsidP="00EB6EBF">
      <w:pPr>
        <w:jc w:val="center"/>
        <w:rPr>
          <w:rFonts w:ascii="Times New Roman" w:hAnsi="Times New Roman"/>
          <w:b/>
          <w:sz w:val="44"/>
          <w:szCs w:val="44"/>
        </w:rPr>
      </w:pPr>
      <w:r w:rsidRPr="00E67066">
        <w:rPr>
          <w:rFonts w:ascii="Times New Roman" w:hAnsi="Times New Roman"/>
          <w:b/>
          <w:sz w:val="44"/>
          <w:szCs w:val="44"/>
        </w:rPr>
        <w:t>9-х,</w:t>
      </w:r>
      <w:r>
        <w:rPr>
          <w:rFonts w:ascii="Times New Roman" w:hAnsi="Times New Roman"/>
          <w:b/>
          <w:sz w:val="44"/>
          <w:szCs w:val="44"/>
        </w:rPr>
        <w:t xml:space="preserve"> </w:t>
      </w:r>
      <w:r w:rsidRPr="00E67066">
        <w:rPr>
          <w:rFonts w:ascii="Times New Roman" w:hAnsi="Times New Roman"/>
          <w:b/>
          <w:sz w:val="44"/>
          <w:szCs w:val="44"/>
        </w:rPr>
        <w:t>11-х  классов</w:t>
      </w:r>
      <w:r>
        <w:rPr>
          <w:rFonts w:ascii="Times New Roman" w:hAnsi="Times New Roman"/>
          <w:b/>
          <w:sz w:val="44"/>
          <w:szCs w:val="44"/>
        </w:rPr>
        <w:t xml:space="preserve"> по подготовке</w:t>
      </w:r>
      <w:r w:rsidRPr="00E67066">
        <w:rPr>
          <w:rFonts w:ascii="Times New Roman" w:hAnsi="Times New Roman"/>
          <w:b/>
          <w:sz w:val="44"/>
          <w:szCs w:val="44"/>
        </w:rPr>
        <w:t xml:space="preserve">  к государственной (итоговой) аттестации в 2012-2013  учебном году</w:t>
      </w:r>
    </w:p>
    <w:p w:rsidR="006A1032" w:rsidRPr="00E67066" w:rsidRDefault="006A1032" w:rsidP="008D7A6A">
      <w:pPr>
        <w:jc w:val="center"/>
        <w:rPr>
          <w:rFonts w:ascii="Times New Roman" w:hAnsi="Times New Roman"/>
          <w:b/>
          <w:sz w:val="44"/>
          <w:szCs w:val="44"/>
        </w:rPr>
      </w:pPr>
    </w:p>
    <w:p w:rsidR="006A1032" w:rsidRDefault="006A1032" w:rsidP="008D7A6A">
      <w:pPr>
        <w:jc w:val="center"/>
        <w:rPr>
          <w:rFonts w:ascii="Times New Roman" w:hAnsi="Times New Roman"/>
          <w:sz w:val="44"/>
          <w:szCs w:val="44"/>
        </w:rPr>
      </w:pPr>
    </w:p>
    <w:p w:rsidR="006A1032" w:rsidRDefault="006A1032" w:rsidP="008D7A6A">
      <w:pPr>
        <w:jc w:val="center"/>
        <w:rPr>
          <w:rFonts w:ascii="Times New Roman" w:hAnsi="Times New Roman"/>
          <w:sz w:val="44"/>
          <w:szCs w:val="44"/>
        </w:rPr>
      </w:pPr>
    </w:p>
    <w:p w:rsidR="006A1032" w:rsidRDefault="006A1032" w:rsidP="00A30A20">
      <w:pPr>
        <w:suppressLineNumbers/>
        <w:shd w:val="clear" w:color="auto" w:fill="FFFFFF"/>
        <w:jc w:val="center"/>
        <w:rPr>
          <w:rFonts w:ascii="Times New Roman" w:hAnsi="Times New Roman"/>
          <w:b/>
          <w:bCs/>
          <w:i/>
        </w:rPr>
      </w:pPr>
    </w:p>
    <w:p w:rsidR="006A1032" w:rsidRDefault="006A1032" w:rsidP="00A30A20">
      <w:pPr>
        <w:suppressLineNumbers/>
        <w:shd w:val="clear" w:color="auto" w:fill="FFFFFF"/>
        <w:jc w:val="center"/>
        <w:rPr>
          <w:rFonts w:ascii="Times New Roman" w:hAnsi="Times New Roman"/>
          <w:b/>
          <w:bCs/>
          <w:i/>
        </w:rPr>
      </w:pPr>
    </w:p>
    <w:p w:rsidR="006A1032" w:rsidRDefault="006A1032" w:rsidP="00A30A20">
      <w:pPr>
        <w:suppressLineNumbers/>
        <w:shd w:val="clear" w:color="auto" w:fill="FFFFFF"/>
        <w:jc w:val="center"/>
        <w:rPr>
          <w:rFonts w:ascii="Times New Roman" w:hAnsi="Times New Roman"/>
          <w:b/>
          <w:bCs/>
          <w:i/>
        </w:rPr>
      </w:pPr>
    </w:p>
    <w:p w:rsidR="006A1032" w:rsidRDefault="006A1032" w:rsidP="00A30A20">
      <w:pPr>
        <w:suppressLineNumbers/>
        <w:shd w:val="clear" w:color="auto" w:fill="FFFFFF"/>
        <w:jc w:val="center"/>
        <w:rPr>
          <w:rFonts w:ascii="Times New Roman" w:hAnsi="Times New Roman"/>
          <w:b/>
          <w:bCs/>
          <w:i/>
        </w:rPr>
      </w:pPr>
    </w:p>
    <w:p w:rsidR="006A1032" w:rsidRDefault="006A1032" w:rsidP="00A30A20">
      <w:pPr>
        <w:suppressLineNumbers/>
        <w:shd w:val="clear" w:color="auto" w:fill="FFFFFF"/>
        <w:jc w:val="center"/>
        <w:rPr>
          <w:rFonts w:ascii="Times New Roman" w:hAnsi="Times New Roman"/>
          <w:b/>
          <w:bCs/>
          <w:i/>
        </w:rPr>
      </w:pPr>
    </w:p>
    <w:p w:rsidR="006A1032" w:rsidRDefault="006A1032" w:rsidP="00A30A20">
      <w:pPr>
        <w:suppressLineNumbers/>
        <w:shd w:val="clear" w:color="auto" w:fill="FFFFFF"/>
        <w:jc w:val="center"/>
        <w:rPr>
          <w:rFonts w:ascii="Times New Roman" w:hAnsi="Times New Roman"/>
          <w:b/>
          <w:bCs/>
          <w:i/>
        </w:rPr>
      </w:pPr>
    </w:p>
    <w:p w:rsidR="006A1032" w:rsidRDefault="006A1032" w:rsidP="00A30A20">
      <w:pPr>
        <w:suppressLineNumbers/>
        <w:shd w:val="clear" w:color="auto" w:fill="FFFFFF"/>
        <w:jc w:val="center"/>
        <w:rPr>
          <w:rFonts w:ascii="Times New Roman" w:hAnsi="Times New Roman"/>
          <w:b/>
          <w:bCs/>
          <w:i/>
        </w:rPr>
      </w:pPr>
    </w:p>
    <w:p w:rsidR="006A1032" w:rsidRDefault="006A1032" w:rsidP="00A30A20">
      <w:pPr>
        <w:suppressLineNumbers/>
        <w:shd w:val="clear" w:color="auto" w:fill="FFFFFF"/>
        <w:jc w:val="center"/>
        <w:rPr>
          <w:rFonts w:ascii="Times New Roman" w:hAnsi="Times New Roman"/>
          <w:b/>
          <w:bCs/>
          <w:i/>
        </w:rPr>
      </w:pPr>
    </w:p>
    <w:p w:rsidR="006A1032" w:rsidRDefault="006A1032" w:rsidP="008D7A6A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6A1032" w:rsidRPr="00154F73" w:rsidRDefault="006A1032" w:rsidP="008D7A6A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6A1032" w:rsidRPr="00154F73" w:rsidRDefault="006A1032" w:rsidP="008D7A6A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54F73">
        <w:rPr>
          <w:rFonts w:ascii="Times New Roman" w:hAnsi="Times New Roman"/>
          <w:b/>
          <w:bCs/>
          <w:i/>
          <w:sz w:val="28"/>
          <w:szCs w:val="28"/>
        </w:rPr>
        <w:t xml:space="preserve"> ОРГАНИЗАЦИЯ ДЕЯТЕЛЬНОСТИ ПО ПОДГОТОВКЕ И ПРОВЕДЕНИЮ ГОСУДАРСТВЕННОЙ ИТОГОВОЙ АТТЕСТАЦИИ ОБУЧАЮЩИХСЯ  9,11 КЛАССОВ</w:t>
      </w:r>
    </w:p>
    <w:p w:rsidR="006A1032" w:rsidRDefault="006A1032" w:rsidP="008D7A6A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54F73">
        <w:rPr>
          <w:rFonts w:ascii="Times New Roman" w:hAnsi="Times New Roman"/>
          <w:i/>
          <w:sz w:val="28"/>
          <w:szCs w:val="28"/>
        </w:rPr>
        <w:t xml:space="preserve"> </w:t>
      </w:r>
      <w:r w:rsidRPr="00154F73">
        <w:rPr>
          <w:rFonts w:ascii="Times New Roman" w:hAnsi="Times New Roman"/>
          <w:b/>
          <w:bCs/>
          <w:i/>
          <w:sz w:val="28"/>
          <w:szCs w:val="28"/>
        </w:rPr>
        <w:t>М</w:t>
      </w:r>
      <w:r>
        <w:rPr>
          <w:rFonts w:ascii="Times New Roman" w:hAnsi="Times New Roman"/>
          <w:b/>
          <w:bCs/>
          <w:i/>
          <w:sz w:val="28"/>
          <w:szCs w:val="28"/>
        </w:rPr>
        <w:t>А</w:t>
      </w:r>
      <w:r w:rsidRPr="00154F73">
        <w:rPr>
          <w:rFonts w:ascii="Times New Roman" w:hAnsi="Times New Roman"/>
          <w:b/>
          <w:bCs/>
          <w:i/>
          <w:sz w:val="28"/>
          <w:szCs w:val="28"/>
        </w:rPr>
        <w:t>ОУ-СОШ №11  им. В. В. РАССОХИНА в 201</w:t>
      </w:r>
      <w:r>
        <w:rPr>
          <w:rFonts w:ascii="Times New Roman" w:hAnsi="Times New Roman"/>
          <w:b/>
          <w:bCs/>
          <w:i/>
          <w:sz w:val="28"/>
          <w:szCs w:val="28"/>
        </w:rPr>
        <w:t>2</w:t>
      </w:r>
      <w:r w:rsidRPr="00154F73">
        <w:rPr>
          <w:rFonts w:ascii="Times New Roman" w:hAnsi="Times New Roman"/>
          <w:b/>
          <w:bCs/>
          <w:i/>
          <w:sz w:val="28"/>
          <w:szCs w:val="28"/>
        </w:rPr>
        <w:t>--201</w:t>
      </w:r>
      <w:r>
        <w:rPr>
          <w:rFonts w:ascii="Times New Roman" w:hAnsi="Times New Roman"/>
          <w:b/>
          <w:bCs/>
          <w:i/>
          <w:sz w:val="28"/>
          <w:szCs w:val="28"/>
        </w:rPr>
        <w:t>3</w:t>
      </w:r>
      <w:r w:rsidRPr="00154F73">
        <w:rPr>
          <w:rFonts w:ascii="Times New Roman" w:hAnsi="Times New Roman"/>
          <w:b/>
          <w:bCs/>
          <w:i/>
          <w:sz w:val="28"/>
          <w:szCs w:val="28"/>
        </w:rPr>
        <w:t xml:space="preserve"> уч.году</w:t>
      </w:r>
    </w:p>
    <w:p w:rsidR="006A1032" w:rsidRDefault="006A1032" w:rsidP="008D7A6A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6A1032" w:rsidRDefault="006A1032" w:rsidP="008D7A6A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6A1032" w:rsidRDefault="006A1032" w:rsidP="008D7A6A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6A1032" w:rsidRPr="00154F73" w:rsidRDefault="006A1032" w:rsidP="008D7A6A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6A1032" w:rsidRPr="008D7A6A" w:rsidRDefault="006A1032" w:rsidP="008D7A6A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8"/>
        <w:gridCol w:w="5580"/>
        <w:gridCol w:w="2340"/>
      </w:tblGrid>
      <w:tr w:rsidR="006A1032" w:rsidRPr="0085125F" w:rsidTr="00B6350A">
        <w:tc>
          <w:tcPr>
            <w:tcW w:w="1908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558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4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6A1032" w:rsidRPr="0085125F" w:rsidTr="00B6350A">
        <w:tc>
          <w:tcPr>
            <w:tcW w:w="9828" w:type="dxa"/>
            <w:gridSpan w:val="3"/>
            <w:vAlign w:val="center"/>
          </w:tcPr>
          <w:p w:rsidR="006A1032" w:rsidRPr="0085125F" w:rsidRDefault="006A1032" w:rsidP="00851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25F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6A1032" w:rsidRPr="0085125F" w:rsidTr="00B6350A">
        <w:tc>
          <w:tcPr>
            <w:tcW w:w="1908" w:type="dxa"/>
            <w:vMerge w:val="restart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58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Административное совещание «Итоги сдачи ЕГЭ, ГИА в новой форме»</w:t>
            </w:r>
          </w:p>
        </w:tc>
        <w:tc>
          <w:tcPr>
            <w:tcW w:w="234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Абелян А.М., директор</w:t>
            </w:r>
          </w:p>
          <w:p w:rsidR="006A1032" w:rsidRPr="0085125F" w:rsidRDefault="006A1032" w:rsidP="0085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 xml:space="preserve">Заседания научно-методических кафедр. </w:t>
            </w:r>
          </w:p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 xml:space="preserve">Тема: «Анализ результатов ЕГЭ в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85125F">
                <w:rPr>
                  <w:rFonts w:ascii="Times New Roman" w:hAnsi="Times New Roman"/>
                  <w:sz w:val="24"/>
                  <w:szCs w:val="24"/>
                </w:rPr>
                <w:t>2011 г</w:t>
              </w:r>
            </w:smartTag>
            <w:r w:rsidRPr="0085125F">
              <w:rPr>
                <w:rFonts w:ascii="Times New Roman" w:hAnsi="Times New Roman"/>
                <w:sz w:val="24"/>
                <w:szCs w:val="24"/>
              </w:rPr>
              <w:t>. Проблемы преподавания отдельных элементов содержания предметных курсов в рамках подготовки к ЕГЭ в 2012 году».</w:t>
            </w:r>
          </w:p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Заведующие кафедрами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 xml:space="preserve"> Совещание при директоре.</w:t>
            </w:r>
          </w:p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Тема: «Утверждение плана подготовки к ЕГЭ и ГИА  в 2012 году выпускников 9 и 11 классов»</w:t>
            </w:r>
          </w:p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Абелян А.М., директор</w:t>
            </w:r>
          </w:p>
          <w:p w:rsidR="006A1032" w:rsidRPr="0085125F" w:rsidRDefault="006A1032" w:rsidP="0085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 xml:space="preserve"> Пополнение перечня учебной литературы и материалов по подготовке к ЕГЭ.</w:t>
            </w:r>
          </w:p>
        </w:tc>
        <w:tc>
          <w:tcPr>
            <w:tcW w:w="2340" w:type="dxa"/>
            <w:vAlign w:val="center"/>
          </w:tcPr>
          <w:p w:rsidR="006A1032" w:rsidRPr="0085125F" w:rsidRDefault="006A1032" w:rsidP="0085125F">
            <w:pPr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зам.директора по УР</w:t>
            </w:r>
          </w:p>
          <w:p w:rsidR="006A1032" w:rsidRPr="0085125F" w:rsidRDefault="006A1032" w:rsidP="0085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Обеспечение участников ЕГЭ и ГИА в новой форме учебно-тренировочными материалами, обучающими программами, методическими пособиями,  информационными и рекламными материалами.</w:t>
            </w:r>
          </w:p>
        </w:tc>
        <w:tc>
          <w:tcPr>
            <w:tcW w:w="2340" w:type="dxa"/>
            <w:vAlign w:val="center"/>
          </w:tcPr>
          <w:p w:rsidR="006A1032" w:rsidRPr="0085125F" w:rsidRDefault="006A1032" w:rsidP="0085125F">
            <w:pPr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зам.директора по УР, учителя-предметники</w:t>
            </w:r>
          </w:p>
          <w:p w:rsidR="006A1032" w:rsidRPr="0085125F" w:rsidRDefault="006A1032" w:rsidP="0085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032" w:rsidRPr="0085125F" w:rsidTr="00B6350A">
        <w:tc>
          <w:tcPr>
            <w:tcW w:w="1908" w:type="dxa"/>
            <w:vMerge w:val="restart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5580" w:type="dxa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1. Утверждение образовательной программы по подготовке учащихся к ЕГЭ и ГИА в новой форме.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Назначение ответственного по школе:</w:t>
            </w:r>
          </w:p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- за подготовку и проведение ГИА;</w:t>
            </w:r>
          </w:p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-за ведение базы данных;</w:t>
            </w:r>
          </w:p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-консультантов по предметам для подготовки учащихся к ГИА;</w:t>
            </w:r>
          </w:p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-за создание базы данных информационных</w:t>
            </w:r>
          </w:p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материалов по ГИА.</w:t>
            </w:r>
          </w:p>
        </w:tc>
        <w:tc>
          <w:tcPr>
            <w:tcW w:w="234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Абелян А.М., директор</w:t>
            </w:r>
          </w:p>
          <w:p w:rsidR="006A1032" w:rsidRPr="0085125F" w:rsidRDefault="006A1032" w:rsidP="0085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032" w:rsidRPr="0085125F" w:rsidTr="00B6350A">
        <w:tc>
          <w:tcPr>
            <w:tcW w:w="1908" w:type="dxa"/>
            <w:vMerge w:val="restart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558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Ознакомление с результатами ЕГЭ и ГИА в новой форме прошлых лет, типичными ошибками.</w:t>
            </w:r>
          </w:p>
        </w:tc>
        <w:tc>
          <w:tcPr>
            <w:tcW w:w="234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Семинар «Ознакомление с основными направлениями самостоятельной работы по подготовке к ЕГЭ и ГИА в новой форме»:</w:t>
            </w:r>
          </w:p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  - общие стратегии подготовки;</w:t>
            </w:r>
          </w:p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  - планирование и деление учебного материала;</w:t>
            </w:r>
          </w:p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  - работа с демонстрационными версиями ЕГЭ и ГИА в новой форме;</w:t>
            </w:r>
          </w:p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 - официальные сайты ЕГЭ и ГИА в новой форме.</w:t>
            </w:r>
          </w:p>
        </w:tc>
        <w:tc>
          <w:tcPr>
            <w:tcW w:w="2340" w:type="dxa"/>
            <w:vAlign w:val="center"/>
          </w:tcPr>
          <w:p w:rsidR="006A1032" w:rsidRPr="0085125F" w:rsidRDefault="006A1032" w:rsidP="0085125F">
            <w:pPr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зам.директора по УР, учителя-предметники</w:t>
            </w:r>
          </w:p>
          <w:p w:rsidR="006A1032" w:rsidRPr="0085125F" w:rsidRDefault="006A1032" w:rsidP="0085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 xml:space="preserve">Информирование по вопросам  ЕГЭ. Цели и задачи ЕГЭ. </w:t>
            </w:r>
          </w:p>
        </w:tc>
        <w:tc>
          <w:tcPr>
            <w:tcW w:w="234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Дополнительные занятия с уч-ся по подготовке к ЕГЭ, по ликвидации пробелов в знаниях .</w:t>
            </w:r>
          </w:p>
        </w:tc>
        <w:tc>
          <w:tcPr>
            <w:tcW w:w="234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6A1032" w:rsidRPr="0085125F" w:rsidTr="00B6350A">
        <w:tc>
          <w:tcPr>
            <w:tcW w:w="1908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58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</w:t>
            </w:r>
          </w:p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Информирование родителей «Цели и задачи ЕГЭ»</w:t>
            </w:r>
          </w:p>
        </w:tc>
        <w:tc>
          <w:tcPr>
            <w:tcW w:w="234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зам.директора по УР</w:t>
            </w:r>
          </w:p>
        </w:tc>
      </w:tr>
      <w:tr w:rsidR="006A1032" w:rsidRPr="0085125F" w:rsidTr="00B6350A">
        <w:tc>
          <w:tcPr>
            <w:tcW w:w="1908" w:type="dxa"/>
            <w:vMerge w:val="restart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58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 xml:space="preserve"> Работа с классными руководителями: </w:t>
            </w:r>
          </w:p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- контроль успеваемости и посещаемости учащихся;</w:t>
            </w:r>
          </w:p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- рекомендации по психологическим особенностям учащихся 9, 11 классов.</w:t>
            </w:r>
          </w:p>
        </w:tc>
        <w:tc>
          <w:tcPr>
            <w:tcW w:w="234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 xml:space="preserve"> Сапелкина К.Г., зам. директора по УР</w:t>
            </w:r>
          </w:p>
          <w:p w:rsidR="006A1032" w:rsidRPr="0085125F" w:rsidRDefault="006A1032" w:rsidP="0085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Мезенцева И.П., зам. директора по ВР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 xml:space="preserve"> Анализ типичных ошибок учащихся при сдаче ЕГЭ и ГИА в новой форме в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85125F">
                <w:rPr>
                  <w:rFonts w:ascii="Times New Roman" w:hAnsi="Times New Roman"/>
                  <w:sz w:val="24"/>
                  <w:szCs w:val="24"/>
                </w:rPr>
                <w:t>2011 г</w:t>
              </w:r>
            </w:smartTag>
            <w:r w:rsidRPr="00851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  <w:vAlign w:val="center"/>
          </w:tcPr>
          <w:p w:rsidR="006A1032" w:rsidRPr="0085125F" w:rsidRDefault="006A1032" w:rsidP="0085125F">
            <w:pPr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зам.директора по УР, учителя-предметники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Планирование работы по подготовке учащихся к ЕГЭ и ГИА в новой форме на уроках.</w:t>
            </w:r>
          </w:p>
        </w:tc>
        <w:tc>
          <w:tcPr>
            <w:tcW w:w="2340" w:type="dxa"/>
            <w:vAlign w:val="center"/>
          </w:tcPr>
          <w:p w:rsidR="006A1032" w:rsidRPr="0085125F" w:rsidRDefault="006A1032" w:rsidP="0085125F">
            <w:pPr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 xml:space="preserve"> Сапелкина К.Г., зам.директора по УР, учителя-предметники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Разработка и формирование пакета рекомендаций для учителей-предметников по вопросам подготовки к ЕГЭ и ГИА в новой форме.</w:t>
            </w:r>
          </w:p>
        </w:tc>
        <w:tc>
          <w:tcPr>
            <w:tcW w:w="234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УР, заведующие кафедрами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Работа с учителями-предметниками по составлению диагностики усвоения учебного материала учащимися 9 и 11классов</w:t>
            </w:r>
          </w:p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Составление плана работы учителями по подготовке к ЕГЭ</w:t>
            </w:r>
          </w:p>
        </w:tc>
        <w:tc>
          <w:tcPr>
            <w:tcW w:w="234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  зам. директора по УР, заведующие кафедрами</w:t>
            </w:r>
          </w:p>
        </w:tc>
      </w:tr>
      <w:tr w:rsidR="006A1032" w:rsidRPr="0085125F" w:rsidTr="00B6350A">
        <w:tc>
          <w:tcPr>
            <w:tcW w:w="1908" w:type="dxa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Внутришкольный контроль</w:t>
            </w:r>
          </w:p>
        </w:tc>
        <w:tc>
          <w:tcPr>
            <w:tcW w:w="5580" w:type="dxa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Контроль планирования работы предметных МО «Организация работы по подготовке к ЕГЭ и ГИА».</w:t>
            </w:r>
          </w:p>
        </w:tc>
        <w:tc>
          <w:tcPr>
            <w:tcW w:w="234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  зам. директора по УР</w:t>
            </w:r>
          </w:p>
        </w:tc>
      </w:tr>
      <w:tr w:rsidR="006A1032" w:rsidRPr="0085125F" w:rsidTr="00B6350A">
        <w:tc>
          <w:tcPr>
            <w:tcW w:w="9828" w:type="dxa"/>
            <w:gridSpan w:val="3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25F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6A1032" w:rsidRPr="0085125F" w:rsidTr="00B6350A">
        <w:tc>
          <w:tcPr>
            <w:tcW w:w="1908" w:type="dxa"/>
            <w:vMerge w:val="restart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580" w:type="dxa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1. Использование Интернет-технологий и предоставление возможности выпускникам и учителям  работать с образовательными сайтами: ege.edu.ru , rustest.ru</w:t>
            </w:r>
          </w:p>
        </w:tc>
        <w:tc>
          <w:tcPr>
            <w:tcW w:w="234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Оформление страницы общешкольного сайта «Государственная (итоговая) аттестация»:</w:t>
            </w:r>
          </w:p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  - планы работы ОУ по подготовке к ГИА выпускников 9 и 11 классов,</w:t>
            </w:r>
          </w:p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 - образовательная программа подготовки учащихся к ЕГЭ и ГИА в новой форме,</w:t>
            </w:r>
          </w:p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 - комментарии к проведённым мероприятиям.</w:t>
            </w:r>
          </w:p>
        </w:tc>
        <w:tc>
          <w:tcPr>
            <w:tcW w:w="234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 зам. директора по УР</w:t>
            </w:r>
          </w:p>
        </w:tc>
      </w:tr>
      <w:tr w:rsidR="006A1032" w:rsidRPr="0085125F" w:rsidTr="00B6350A">
        <w:trPr>
          <w:trHeight w:val="838"/>
        </w:trPr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Подготовка информационного стенда для учащихся и их родителей "ЕГЭ".</w:t>
            </w:r>
          </w:p>
        </w:tc>
        <w:tc>
          <w:tcPr>
            <w:tcW w:w="234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1908" w:type="dxa"/>
            <w:vMerge w:val="restart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5580" w:type="dxa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Формирование  электронной базы данных по выпускникам</w:t>
            </w:r>
          </w:p>
        </w:tc>
        <w:tc>
          <w:tcPr>
            <w:tcW w:w="234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Сбор копий паспортов учащихся 11-классников.</w:t>
            </w:r>
          </w:p>
        </w:tc>
        <w:tc>
          <w:tcPr>
            <w:tcW w:w="234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</w:tr>
      <w:tr w:rsidR="006A1032" w:rsidRPr="0085125F" w:rsidTr="00B6350A">
        <w:tc>
          <w:tcPr>
            <w:tcW w:w="1908" w:type="dxa"/>
            <w:vMerge w:val="restart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5580" w:type="dxa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Информирование уч-ся о правилах  проведения  ЕГЭ.</w:t>
            </w:r>
          </w:p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 ., зам. директора по УР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Проведения мониторинговых исследований промежуточных этапов подготовки учащихся к ЕГЭ, анализ и коррекция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УР, учителя-предметники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Краевые диагностические работы</w:t>
            </w:r>
          </w:p>
        </w:tc>
        <w:tc>
          <w:tcPr>
            <w:tcW w:w="234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Дополнительные занятия с уч-ся по подготовке к ЕГЭ, по ликвидации пробелов в знаниях .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6A1032" w:rsidRPr="0085125F" w:rsidTr="00B6350A">
        <w:tc>
          <w:tcPr>
            <w:tcW w:w="1908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580" w:type="dxa"/>
          </w:tcPr>
          <w:p w:rsidR="006A1032" w:rsidRPr="0085125F" w:rsidRDefault="006A1032" w:rsidP="0085125F">
            <w:pPr>
              <w:pStyle w:val="NormalWeb"/>
              <w:spacing w:before="0" w:beforeAutospacing="0" w:after="0" w:afterAutospacing="0"/>
            </w:pPr>
            <w:r w:rsidRPr="0085125F">
              <w:t>Родительское собрание учащихся 11-х классов (№1). Тематика:</w:t>
            </w:r>
          </w:p>
          <w:p w:rsidR="006A1032" w:rsidRPr="0085125F" w:rsidRDefault="006A1032" w:rsidP="0085125F">
            <w:pPr>
              <w:pStyle w:val="NormalWeb"/>
              <w:spacing w:before="0" w:beforeAutospacing="0" w:after="0" w:afterAutospacing="0"/>
            </w:pPr>
            <w:r w:rsidRPr="0085125F">
              <w:t>• анализ результатов выполнения заданий ЕГЭ-2011 по обязательным предметам и предметам по выбору (в форме презентации);</w:t>
            </w:r>
          </w:p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• информирование и консультирование родителей по вопросам, связанным с ЕГЭ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1908" w:type="dxa"/>
            <w:vMerge w:val="restart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Работа с педагогически коллективом</w:t>
            </w:r>
          </w:p>
        </w:tc>
        <w:tc>
          <w:tcPr>
            <w:tcW w:w="5580" w:type="dxa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 Участие учителей- предметников в работе научно-методических кафедр  по вопросам ЕГЭ: информационной, организационной, образовательной деятельности учителя.</w:t>
            </w:r>
          </w:p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Учителя-предметники, заведующие кафедрами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Работа учителей – предметников по подготовке выпускников к ЕГЭ (подготовка справочных, информационных и учебно- тренировочных материалов, оформление стендов, составление графика консультаций, обучение заполнению бланков ответов).</w:t>
            </w:r>
          </w:p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 зам. директора по УР, учителя-предметники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 xml:space="preserve"> Работа с классным руководителем по изучению индивидуальных особенностей учащихся с целью выработки оптимальной стратегии подготовки к экзаменам в форме ЕГЭ и ГИА в новой форме.  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6A1032" w:rsidRPr="0085125F" w:rsidTr="00B6350A">
        <w:tc>
          <w:tcPr>
            <w:tcW w:w="1908" w:type="dxa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Внутришкольный контроль</w:t>
            </w:r>
          </w:p>
        </w:tc>
        <w:tc>
          <w:tcPr>
            <w:tcW w:w="5580" w:type="dxa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Организация работы с учащимися группы «учебного риска»  и их семьями.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УР, классные руководители</w:t>
            </w:r>
          </w:p>
        </w:tc>
      </w:tr>
      <w:tr w:rsidR="006A1032" w:rsidRPr="0085125F" w:rsidTr="00B6350A">
        <w:tc>
          <w:tcPr>
            <w:tcW w:w="9828" w:type="dxa"/>
            <w:gridSpan w:val="3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25F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6A1032" w:rsidRPr="0085125F" w:rsidTr="00B6350A">
        <w:tc>
          <w:tcPr>
            <w:tcW w:w="1908" w:type="dxa"/>
            <w:vMerge w:val="restart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580" w:type="dxa"/>
          </w:tcPr>
          <w:p w:rsidR="006A1032" w:rsidRPr="0085125F" w:rsidRDefault="006A1032" w:rsidP="0085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Создание и обеспечение доступа к справочным, информационным и учебно-тренировочным материалам, оформление:</w:t>
            </w:r>
          </w:p>
          <w:p w:rsidR="006A1032" w:rsidRPr="0085125F" w:rsidRDefault="006A1032" w:rsidP="0085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- стенд;</w:t>
            </w:r>
          </w:p>
          <w:p w:rsidR="006A1032" w:rsidRPr="0085125F" w:rsidRDefault="006A1032" w:rsidP="0085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- настенные плакаты;</w:t>
            </w:r>
          </w:p>
          <w:p w:rsidR="006A1032" w:rsidRPr="0085125F" w:rsidRDefault="006A1032" w:rsidP="0085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-графиков консультаций в кабинетах учителей предметников для выпускников, сдающих ЕГЭ;</w:t>
            </w:r>
          </w:p>
          <w:p w:rsidR="006A1032" w:rsidRPr="0085125F" w:rsidRDefault="006A1032" w:rsidP="0085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Выделение рабочих мест:</w:t>
            </w:r>
          </w:p>
          <w:p w:rsidR="006A1032" w:rsidRPr="0085125F" w:rsidRDefault="006A1032" w:rsidP="0085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- в библиотеке для подготовки к ЕГЭ;</w:t>
            </w:r>
          </w:p>
          <w:p w:rsidR="006A1032" w:rsidRPr="0085125F" w:rsidRDefault="006A1032" w:rsidP="0085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- в кабинете информатики для обращения к Интернет-ресурсам.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УР, учителя-предметники,, библиотекарь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Оформление в кабинетах информационных стендов по подготовке к ЕГЭ и ГИА в новой форме по предмету.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6A1032" w:rsidRPr="0085125F" w:rsidTr="00B6350A">
        <w:tc>
          <w:tcPr>
            <w:tcW w:w="1908" w:type="dxa"/>
          </w:tcPr>
          <w:p w:rsidR="006A1032" w:rsidRPr="0085125F" w:rsidRDefault="006A1032" w:rsidP="0085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5580" w:type="dxa"/>
          </w:tcPr>
          <w:p w:rsidR="006A1032" w:rsidRPr="0085125F" w:rsidRDefault="006A1032" w:rsidP="0085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Оформление протоколов родительских собраний и листов ознакомления с информацией о проведении ЕГЭ и ГИА в новой форме.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УР, классные руководители</w:t>
            </w:r>
          </w:p>
          <w:p w:rsidR="006A1032" w:rsidRPr="0085125F" w:rsidRDefault="006A1032" w:rsidP="0085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032" w:rsidRPr="0085125F" w:rsidTr="00B6350A">
        <w:tc>
          <w:tcPr>
            <w:tcW w:w="1908" w:type="dxa"/>
            <w:vMerge w:val="restart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5580" w:type="dxa"/>
          </w:tcPr>
          <w:p w:rsidR="006A1032" w:rsidRPr="0085125F" w:rsidRDefault="006A1032" w:rsidP="0085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Проведение классными руководителями выпускных классов бесед-разъяснений по темам:</w:t>
            </w:r>
          </w:p>
          <w:p w:rsidR="006A1032" w:rsidRPr="0085125F" w:rsidRDefault="006A1032" w:rsidP="0085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 xml:space="preserve">-содержание и цели проведения ЕГЭ; </w:t>
            </w:r>
          </w:p>
          <w:p w:rsidR="006A1032" w:rsidRPr="0085125F" w:rsidRDefault="006A1032" w:rsidP="0085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- выбор оптимального количества предметов для сдачи в форме ЕГЭ;</w:t>
            </w:r>
          </w:p>
          <w:p w:rsidR="006A1032" w:rsidRPr="0085125F" w:rsidRDefault="006A1032" w:rsidP="0085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-организацией и технология проведения ЕГЭ;</w:t>
            </w:r>
          </w:p>
          <w:p w:rsidR="006A1032" w:rsidRPr="0085125F" w:rsidRDefault="006A1032" w:rsidP="0085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 -бланковая документация ЕГЭ, технология заполнения бланков ответов;</w:t>
            </w:r>
          </w:p>
          <w:p w:rsidR="006A1032" w:rsidRPr="0085125F" w:rsidRDefault="006A1032" w:rsidP="0085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-знакомство с информацией на сайтах:</w:t>
            </w:r>
          </w:p>
          <w:p w:rsidR="006A1032" w:rsidRPr="0085125F" w:rsidRDefault="006A1032" w:rsidP="0085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85125F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85125F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85125F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ege</w:t>
              </w:r>
              <w:r w:rsidRPr="0085125F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85125F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edu</w:t>
              </w:r>
              <w:r w:rsidRPr="0085125F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85125F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85125F">
              <w:rPr>
                <w:rFonts w:ascii="Times New Roman" w:hAnsi="Times New Roman"/>
                <w:sz w:val="24"/>
                <w:szCs w:val="24"/>
              </w:rPr>
              <w:t xml:space="preserve">;     ; </w:t>
            </w:r>
            <w:hyperlink r:id="rId5" w:history="1">
              <w:r w:rsidRPr="0085125F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85125F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85125F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fipi</w:t>
              </w:r>
              <w:r w:rsidRPr="0085125F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85125F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85125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6A1032" w:rsidRPr="0085125F" w:rsidRDefault="006A1032" w:rsidP="0085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 xml:space="preserve">-выбор оптимальной стратегии подготовки к ЕГЭ. </w:t>
            </w:r>
          </w:p>
        </w:tc>
        <w:tc>
          <w:tcPr>
            <w:tcW w:w="234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Анкетирование учащихся по вопросу сдачи ЕГЭ-2012.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Дополнительные занятия с уч-ся по подготовке к ЕГЭ, по ликвидации пробелов в знаниях .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Краевые диагностические работы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 зам. директора по УР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Мониторинг уровня подготовки учащихся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Работа с заданиями КИМов различной сложности.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Семинар – практикум «Работа с бланками: типичные ошибки при заполнении бланков»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Индивидуальные и групповые занятия психолога</w:t>
            </w:r>
          </w:p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«Эффективные способы запоминания большого объёма учебного материала»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6A1032" w:rsidRPr="0085125F" w:rsidTr="00B6350A">
        <w:tc>
          <w:tcPr>
            <w:tcW w:w="1908" w:type="dxa"/>
            <w:vMerge w:val="restart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Семинары по вопросам подготовки учащихся к ЕГЭ и ГИА в новой форме:</w:t>
            </w:r>
          </w:p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 - Работа с образцами бланков по ЕГЭ и ГИА в новой форме.</w:t>
            </w:r>
          </w:p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 - Проведение административного и текущего контроля в форме тестов.</w:t>
            </w:r>
          </w:p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 - Организация и технология проведения ЕГЭ и ГИА в новой форме.</w:t>
            </w:r>
          </w:p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 - Обзор текущей информации по ЕГЭ и ГИА в новой форме.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pStyle w:val="NormalWeb"/>
              <w:spacing w:before="0" w:beforeAutospacing="0" w:after="0" w:afterAutospacing="0"/>
            </w:pPr>
            <w:r w:rsidRPr="0085125F">
              <w:t>Работа с классными руководителями.</w:t>
            </w:r>
          </w:p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Совместный контроль подготовки к ЕГЭ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 зам. директора по УР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pStyle w:val="NormalWeb"/>
              <w:spacing w:before="0" w:beforeAutospacing="0" w:after="0" w:afterAutospacing="0"/>
            </w:pPr>
            <w:r w:rsidRPr="0085125F">
              <w:t xml:space="preserve">Практико-ориентированный семинар для учителей русского языка 10-11 классов «Методика подготовки учащихся 11 классов к написанию сочинения-рассуждения в части «С» 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УР, Семкина И.Н., учитель-методист</w:t>
            </w:r>
          </w:p>
        </w:tc>
      </w:tr>
      <w:tr w:rsidR="006A1032" w:rsidRPr="0085125F" w:rsidTr="00B6350A">
        <w:tc>
          <w:tcPr>
            <w:tcW w:w="1908" w:type="dxa"/>
          </w:tcPr>
          <w:p w:rsidR="006A1032" w:rsidRPr="0085125F" w:rsidRDefault="006A1032" w:rsidP="0085125F">
            <w:pPr>
              <w:pStyle w:val="NormalWeb"/>
              <w:spacing w:before="0" w:beforeAutospacing="0" w:after="0" w:afterAutospacing="0"/>
            </w:pPr>
            <w:r w:rsidRPr="0085125F">
              <w:t>Работа с родителями</w:t>
            </w:r>
          </w:p>
        </w:tc>
        <w:tc>
          <w:tcPr>
            <w:tcW w:w="5580" w:type="dxa"/>
          </w:tcPr>
          <w:p w:rsidR="006A1032" w:rsidRPr="0085125F" w:rsidRDefault="006A1032" w:rsidP="0085125F">
            <w:pPr>
              <w:pStyle w:val="NormalWeb"/>
              <w:spacing w:before="0" w:beforeAutospacing="0" w:after="0" w:afterAutospacing="0"/>
            </w:pPr>
            <w:r w:rsidRPr="0085125F">
              <w:t>Индивидуальное консультирование и информирование по вопросам ЕГЭ и ГИА  в новой форме.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pStyle w:val="NormalWeb"/>
              <w:spacing w:before="0" w:beforeAutospacing="0" w:after="0" w:afterAutospacing="0"/>
              <w:jc w:val="center"/>
            </w:pPr>
            <w:r w:rsidRPr="0085125F">
              <w:t>Сапелкина К.Г., зам. директора по УР,</w:t>
            </w:r>
          </w:p>
          <w:p w:rsidR="006A1032" w:rsidRPr="0085125F" w:rsidRDefault="006A1032" w:rsidP="0085125F">
            <w:pPr>
              <w:pStyle w:val="NormalWeb"/>
              <w:spacing w:before="0" w:beforeAutospacing="0" w:after="0" w:afterAutospacing="0"/>
              <w:jc w:val="center"/>
            </w:pPr>
            <w:r w:rsidRPr="0085125F">
              <w:t>учителя-предметники</w:t>
            </w:r>
          </w:p>
        </w:tc>
      </w:tr>
      <w:tr w:rsidR="006A1032" w:rsidRPr="0085125F" w:rsidTr="00B6350A">
        <w:tc>
          <w:tcPr>
            <w:tcW w:w="1908" w:type="dxa"/>
          </w:tcPr>
          <w:p w:rsidR="006A1032" w:rsidRPr="0085125F" w:rsidRDefault="006A1032" w:rsidP="0085125F">
            <w:pPr>
              <w:pStyle w:val="NormalWeb"/>
              <w:spacing w:before="0" w:beforeAutospacing="0" w:after="0" w:afterAutospacing="0"/>
            </w:pPr>
            <w:r w:rsidRPr="0085125F">
              <w:t>Внутришкольный контроль</w:t>
            </w:r>
          </w:p>
        </w:tc>
        <w:tc>
          <w:tcPr>
            <w:tcW w:w="5580" w:type="dxa"/>
          </w:tcPr>
          <w:p w:rsidR="006A1032" w:rsidRPr="0085125F" w:rsidRDefault="006A1032" w:rsidP="0085125F">
            <w:pPr>
              <w:pStyle w:val="NormalWeb"/>
              <w:spacing w:before="0" w:beforeAutospacing="0" w:after="0" w:afterAutospacing="0"/>
            </w:pPr>
            <w:r w:rsidRPr="0085125F">
              <w:t>Классно-обобщающий контроль в 11-х классах. Цель: организация подготовки к итоговой аттестации выпускников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pStyle w:val="NormalWeb"/>
              <w:spacing w:before="0" w:beforeAutospacing="0" w:after="0" w:afterAutospacing="0"/>
              <w:jc w:val="center"/>
            </w:pPr>
            <w:r w:rsidRPr="0085125F"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9828" w:type="dxa"/>
            <w:gridSpan w:val="3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25F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6A1032" w:rsidRPr="0085125F" w:rsidTr="00B6350A">
        <w:tc>
          <w:tcPr>
            <w:tcW w:w="1908" w:type="dxa"/>
            <w:vMerge w:val="restart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580" w:type="dxa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Инструктивно-методическая работа с классными руководителями, учителями, учащимися, родителями о целях и технологии проведения ЕГЭ и ГИА в новой форме. 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Составление графика индивидуальных дополнительных занятий по подготовке к ЕГЭ по предметам по выбору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Обновление страницы школьного сайта «Информация о ЕГЭ»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1908" w:type="dxa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5580" w:type="dxa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Приказ о проведении пробного внутришкольного ЕГЭ и ГИА в новой форме по русскому языку и математике.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УР,</w:t>
            </w:r>
          </w:p>
          <w:p w:rsidR="006A1032" w:rsidRPr="0085125F" w:rsidRDefault="006A1032" w:rsidP="0085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6A1032" w:rsidRPr="0085125F" w:rsidTr="00B6350A">
        <w:tc>
          <w:tcPr>
            <w:tcW w:w="1908" w:type="dxa"/>
            <w:vMerge w:val="restart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558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Анкетирование: Сбор письменных заявлений выпускников о выборе экзаменов в форме ЕГЭ.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Изучение правил приема в в ВУЗЫ и СУЗЫ по результатам ЕГЭ.</w:t>
            </w:r>
          </w:p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Знакомство с порталом информационной поддержки проекта «ЕГЭ», и с Федеральным образовательным порталом.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Дополнительные занятия с уч-ся по подготовке к ЕГЭ, по ликвидации пробелов в знаниях .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Краевые диагностические работы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1908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580" w:type="dxa"/>
          </w:tcPr>
          <w:p w:rsidR="006A1032" w:rsidRPr="0085125F" w:rsidRDefault="006A1032" w:rsidP="0085125F">
            <w:pPr>
              <w:pStyle w:val="NormalWeb"/>
              <w:spacing w:before="0" w:beforeAutospacing="0" w:after="0" w:afterAutospacing="0"/>
            </w:pPr>
            <w:r w:rsidRPr="0085125F">
              <w:t>Родительское собрание учащихся 11-х классов (№2). Тематика:</w:t>
            </w:r>
          </w:p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- промежуточная аттестация учащихся;</w:t>
            </w:r>
          </w:p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- результаты КДР;</w:t>
            </w:r>
          </w:p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- мониторинг посещаемости учащимися дополнительных занятий;</w:t>
            </w:r>
          </w:p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- изучение нормативно-правовой базы по ЕГЭ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1908" w:type="dxa"/>
            <w:vMerge w:val="restart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580" w:type="dxa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Работа с учителями-предметниками по выделению основополагающих знаний при подготовке к ЕГЭ.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 xml:space="preserve"> Работа с классным руководителем. Совместный контроль подготовки к ЕГЭ.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Проведение семинара-практикума для учителей истории и обществознания школ города по вопросам подготовки к ЕГЭ по истории и обществознанию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1908" w:type="dxa"/>
            <w:vMerge w:val="restart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Внутришкольный контроль</w:t>
            </w: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Осуществление дифференцированного подхода на уроках к учащимся группы учебного риска.</w:t>
            </w:r>
          </w:p>
        </w:tc>
        <w:tc>
          <w:tcPr>
            <w:tcW w:w="2340" w:type="dxa"/>
          </w:tcPr>
          <w:p w:rsidR="006A1032" w:rsidRDefault="006A1032">
            <w:r w:rsidRPr="00EA412D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 xml:space="preserve">Проведение пробного внутришкольного ЕГЭ и ГИА в новой форме по русскому языку и математике. </w:t>
            </w:r>
          </w:p>
        </w:tc>
        <w:tc>
          <w:tcPr>
            <w:tcW w:w="2340" w:type="dxa"/>
          </w:tcPr>
          <w:p w:rsidR="006A1032" w:rsidRDefault="006A1032">
            <w:r w:rsidRPr="00EA412D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9828" w:type="dxa"/>
            <w:gridSpan w:val="3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25F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6A1032" w:rsidRPr="0085125F" w:rsidTr="00B6350A">
        <w:tc>
          <w:tcPr>
            <w:tcW w:w="1908" w:type="dxa"/>
            <w:vMerge w:val="restart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Заседание научно-методических кафедр по вопросам подготовки к ЕГЭ, итоги проведения краевых диагностических работ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Заведующие кафедрами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 xml:space="preserve">Педагогический совет: итоги </w:t>
            </w:r>
            <w:r w:rsidRPr="0085125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5125F">
              <w:rPr>
                <w:rFonts w:ascii="Times New Roman" w:hAnsi="Times New Roman"/>
                <w:sz w:val="24"/>
                <w:szCs w:val="24"/>
              </w:rPr>
              <w:t xml:space="preserve"> полугодия, перспективы и задачи.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Абелян А.М., директор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Анализ внутришкольного ЕГЭ и ГИА в новой форме по русскому языку и математике, обсуждение результатов на МО.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УР, заведующие кафедрами</w:t>
            </w:r>
          </w:p>
        </w:tc>
      </w:tr>
      <w:tr w:rsidR="006A1032" w:rsidRPr="0085125F" w:rsidTr="00B6350A">
        <w:tc>
          <w:tcPr>
            <w:tcW w:w="1908" w:type="dxa"/>
            <w:vMerge w:val="restart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Мониторинг уровня подготовки выпускников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Работа с заданиями различной сложности. Работа по заполнению бланков.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 xml:space="preserve"> Индивидуальное консультирование учащихся. Рекомендации по подготовке к ЕГЭ.</w:t>
            </w:r>
          </w:p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Дополнительные занятия с уч-ся по подготовке к ЕГЭ, по ликвидации пробелов в знаниях .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Краевые диагностические работы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1908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Индивидуальные и групповые занятия психолога</w:t>
            </w:r>
          </w:p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«Способы поддержки работоспособности»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6A1032" w:rsidRPr="0085125F" w:rsidTr="00B6350A">
        <w:tc>
          <w:tcPr>
            <w:tcW w:w="1908" w:type="dxa"/>
            <w:vMerge w:val="restart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58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Знакомство с результатами анкетирования уч-ся, с выбором экзаменов по выбору  для сдачи в форме ЕГЭ: Сбор письменных заявлений родителей.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 зам. директора по УР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Ознакомление с результатами пробных ЕГЭ и экзамена в новой форме в 9 и 11 классах по русскому языку и математике (уведомление)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6A1032" w:rsidRPr="0085125F" w:rsidTr="00B6350A">
        <w:tc>
          <w:tcPr>
            <w:tcW w:w="1908" w:type="dxa"/>
            <w:vMerge w:val="restart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Совещание при директоре: "Подготовка к ЕГЭ. Итоги успеваемости учащихся  9 и 11классов".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Совещание учителей - предметников по проблеме «Подготовка к ЕГЭ по новым КИМ 2012г.»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1908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Внутришкольный контроль</w:t>
            </w: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Классно-обобщающий контроль в 9-х классах. Цель: организация подготовки к итоговой аттестации выпускников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pStyle w:val="NormalWeb"/>
              <w:spacing w:before="0" w:beforeAutospacing="0" w:after="0" w:afterAutospacing="0"/>
              <w:jc w:val="center"/>
            </w:pPr>
            <w:r w:rsidRPr="0085125F"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9828" w:type="dxa"/>
            <w:gridSpan w:val="3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25F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6A1032" w:rsidRPr="0085125F" w:rsidTr="00B6350A">
        <w:tc>
          <w:tcPr>
            <w:tcW w:w="1908" w:type="dxa"/>
            <w:vMerge w:val="restart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 xml:space="preserve">Совещание при директоре. </w:t>
            </w:r>
          </w:p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Отчет учителей-предметников о работе по подготовке учащихся к ЕГЭ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Абелян А.М., директор</w:t>
            </w:r>
          </w:p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Городской семинар-практикум для заместителей директора по УР «Система работы школы по подготовке учащихся к государственной (итоговой) аттестации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Обновление страницы школьного сайта «Информация о ЕГЭ»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 зам. директора по УР</w:t>
            </w:r>
          </w:p>
        </w:tc>
      </w:tr>
      <w:tr w:rsidR="006A1032" w:rsidRPr="0085125F" w:rsidTr="00B6350A">
        <w:tc>
          <w:tcPr>
            <w:tcW w:w="1908" w:type="dxa"/>
            <w:vMerge w:val="restart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558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учащихся: изучение регламентов проведения экзаменов , ДЕМО вариантов.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 xml:space="preserve"> Работа с заданиями различной сложности. 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Дополнительные занятия с уч-ся по подготовке к ЕГЭ, по ликвидации пробелов в знаниях .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Краевые диагностические работы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Индивидуальные и групповые занятия психолога</w:t>
            </w:r>
          </w:p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«Способы саморегуляции в стрессовой ситуации»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6A1032" w:rsidRPr="0085125F" w:rsidTr="00B6350A">
        <w:tc>
          <w:tcPr>
            <w:tcW w:w="1908" w:type="dxa"/>
            <w:vMerge w:val="restart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58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Информирование классным руководителем о качестве подготовки уч-ся к ЕГЭ</w:t>
            </w:r>
          </w:p>
        </w:tc>
        <w:tc>
          <w:tcPr>
            <w:tcW w:w="234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Собеседование с выпускниками и их родителями: уточнение состава участников ЕГЭ по предметам с учётом  Правил приёма в ВУЗы и ССУЗы. Ознакомление с правилами целевого набора</w:t>
            </w:r>
          </w:p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1908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Практико-ориентированный семинар для учителей математики 10-11 классов «Методика подготовки учащихся к решению задач повышенной сложности части «С»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УР, руководители МО</w:t>
            </w:r>
          </w:p>
        </w:tc>
      </w:tr>
      <w:tr w:rsidR="006A1032" w:rsidRPr="0085125F" w:rsidTr="00B6350A">
        <w:tc>
          <w:tcPr>
            <w:tcW w:w="1908" w:type="dxa"/>
            <w:vMerge w:val="restart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Внутришкольный контроль</w:t>
            </w: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Работа учителей-предметников по формированию у учащихся умений и навыков работы с тестами в рамках подготовки к итоговой аттестации.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УР, руководители МО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Проверка кабинетов: уровень оснащенности КИМами ЕГЭ и ГИА,  информационной насыщенности стендов, .соответствие используемых КИМов  требованиям ФИПИ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9828" w:type="dxa"/>
            <w:gridSpan w:val="3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25F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6A1032" w:rsidRPr="0085125F" w:rsidTr="00B6350A">
        <w:tc>
          <w:tcPr>
            <w:tcW w:w="1908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Изучение вновь поступающих нормативных документов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1908" w:type="dxa"/>
            <w:vMerge w:val="restart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Нормативная работа</w:t>
            </w: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Оформление журнала регистрации ознакомления учащихся с инструкциями по проведению ЕГЭ и ГИА в новой форме.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Формирование  списков участников экзаменационных испытаний по выбору.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Утверждение выбора учащихся 11-х классов (протокол педсовета и приказ)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1908" w:type="dxa"/>
            <w:vMerge w:val="restart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Собеседование с выпускниками: уточнение состава участников в ЕГЭ 2012 и набора экзаменов (01.03.12)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Ус Ю.В., зам. директора по УР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Дополнительные занятия с уч-ся по подготовке к ЕГЭ, по ликвидации пробелов в знаниях .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Краевые диагностические работы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Индивидуальные рекомендации педагогов  учащимся по подготовке к ЕГЭ и ГИА в новой форме.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Индивидуальные и групповые занятия психолога «Построение режима дня во время подготовки к экзаменам с учётом индивидуальных особенностей»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6A1032" w:rsidRPr="0085125F" w:rsidTr="00B6350A">
        <w:tc>
          <w:tcPr>
            <w:tcW w:w="1908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580" w:type="dxa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Проведение собраний выпускников и родителей  (законных представителей) (№3).</w:t>
            </w:r>
          </w:p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  <w:u w:val="single"/>
              </w:rPr>
              <w:t>Повестка дня родительских собраний:</w:t>
            </w:r>
          </w:p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- о порядке проведения итоговой аттестации выпускников 11-х классах;</w:t>
            </w:r>
          </w:p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- об особенностях проведения итоговой аттестации для учащихся с ограниченными возможностями здоровья;</w:t>
            </w:r>
          </w:p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- о проведении пробного экзамена;</w:t>
            </w:r>
          </w:p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- изучение инструкций по подготовке выпускников к ЕГЭ.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1908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58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Изучение методических рекомендаций по подготовке и проведению ЕГЭ.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1908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Внутришкольный контроль</w:t>
            </w:r>
          </w:p>
        </w:tc>
        <w:tc>
          <w:tcPr>
            <w:tcW w:w="5580" w:type="dxa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Работа с классным руководителем. Мониторинг успеваемости по предметам, выбираемых на экзамен в форме ЕГЭ. Контроль подготовки к ЕГЭ.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9828" w:type="dxa"/>
            <w:gridSpan w:val="3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25F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6A1032" w:rsidRPr="0085125F" w:rsidTr="00B6350A">
        <w:tc>
          <w:tcPr>
            <w:tcW w:w="1908" w:type="dxa"/>
            <w:vMerge w:val="restart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Педагогический совет: актуальные вопросы ЕГЭ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Абелян А.М., директор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Обновление страницы школьного сайта «Информация о ЕГЭ»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1908" w:type="dxa"/>
            <w:vMerge w:val="restart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558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учащихся. Рекомендации по подготовке к ЕГЭ.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Проведение пробного ЕГЭ по математике</w:t>
            </w:r>
          </w:p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 xml:space="preserve"> Анализ результатов пробного экзамена и допущенных ошибок. 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Проведение пробного ЕГЭ по русскому языку</w:t>
            </w:r>
          </w:p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 xml:space="preserve"> Анализ результатов пробного экзамена и допущенных ошибок. 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Дополнительные занятия с уч-ся по подготовке к ЕГЭ, по ликвидации пробелов в знаниях .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Краевые диагностические работы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Тренинг «Как сохранить спокойствие»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6A1032" w:rsidRPr="0085125F" w:rsidTr="00B6350A">
        <w:tc>
          <w:tcPr>
            <w:tcW w:w="1908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выпускников и родителей (законных представителей) (№4).</w:t>
            </w:r>
          </w:p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Примерная повестка дня:</w:t>
            </w:r>
          </w:p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 - о порядке окончания учебного года;</w:t>
            </w:r>
          </w:p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- об организации приема и рассмотрения апелляций по результатам ЕГЭ;</w:t>
            </w:r>
          </w:p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- об организации выдачи свидетельств о результатах ЕГЭ;</w:t>
            </w:r>
          </w:p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- о правилах приема в ВУЗы и ССУЗы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1908" w:type="dxa"/>
            <w:vMerge w:val="restart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58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Корректировка планов по подготовке к ЕГЭ на основании результатов пробных экзаменов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 xml:space="preserve">Практико-ориен тированный семинар для  педагогов – организаторов ЕГЭ </w:t>
            </w:r>
          </w:p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УР, Рубан И.А., организатор ЕГЭ</w:t>
            </w:r>
          </w:p>
        </w:tc>
      </w:tr>
      <w:tr w:rsidR="006A1032" w:rsidRPr="0085125F" w:rsidTr="00B6350A">
        <w:tc>
          <w:tcPr>
            <w:tcW w:w="1908" w:type="dxa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Внутришкольный контроль</w:t>
            </w:r>
          </w:p>
        </w:tc>
        <w:tc>
          <w:tcPr>
            <w:tcW w:w="5580" w:type="dxa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Анализ эффективности ведения диагностических карт в системе индивидуальной работы с учащимися по подготовке к ЕГЭ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9828" w:type="dxa"/>
            <w:gridSpan w:val="3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25F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6A1032" w:rsidRPr="0085125F" w:rsidTr="00B6350A">
        <w:tc>
          <w:tcPr>
            <w:tcW w:w="1908" w:type="dxa"/>
            <w:vMerge w:val="restart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58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Педагогический совет: окончание учебного года,  допуск учащихся 9 и 11 классов к государственной (итоговой) аттестации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Абелян А.М., директор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Организация сопровождения и явки выпускников на ЕГЭ (транспорт, явка выпускников с пропусками, паспортами, внешний вид,  инструктаж о мерах безопасности в пути и пр.)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 xml:space="preserve"> Сапелкина К.Г., зам. директора по УР.</w:t>
            </w:r>
          </w:p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Оформление пропусков на ЕГЭ .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УР.</w:t>
            </w:r>
          </w:p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 xml:space="preserve">Выдача пропусков выпускникам, допущенным к сдаче ЕГЭ. 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УР.</w:t>
            </w:r>
          </w:p>
        </w:tc>
      </w:tr>
      <w:tr w:rsidR="006A1032" w:rsidRPr="0085125F" w:rsidTr="00B6350A">
        <w:tc>
          <w:tcPr>
            <w:tcW w:w="1908" w:type="dxa"/>
            <w:vMerge w:val="restart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558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Проведение пробного ЕГЭ по предметам по выбору учащихся.</w:t>
            </w:r>
          </w:p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 xml:space="preserve"> Анализ результатов пробного экзамена и допущенных ошибок. 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 xml:space="preserve">Организация участия уч-ся 11 класса в ЕГЭ. 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УР.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учащихся.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Инструктаж с учащимися учителями-организаторами   ЕГЭ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Рубан И.А., организатор ЕГЭ</w:t>
            </w:r>
          </w:p>
        </w:tc>
      </w:tr>
      <w:tr w:rsidR="006A1032" w:rsidRPr="0085125F" w:rsidTr="00B6350A">
        <w:tc>
          <w:tcPr>
            <w:tcW w:w="1908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58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выпускников и родителей (законных представителей) (№5).</w:t>
            </w:r>
          </w:p>
          <w:p w:rsidR="006A1032" w:rsidRPr="0085125F" w:rsidRDefault="006A1032" w:rsidP="0085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  <w:u w:val="single"/>
              </w:rPr>
              <w:t>Примерная повестка дня:</w:t>
            </w:r>
          </w:p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- режим дня ребенка в период экзаменов;</w:t>
            </w:r>
          </w:p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- психологическая атмосфера в семье;</w:t>
            </w:r>
          </w:p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- организация и проведение ЕГЭ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УР.,</w:t>
            </w:r>
          </w:p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032" w:rsidRPr="0085125F" w:rsidTr="00B6350A">
        <w:tc>
          <w:tcPr>
            <w:tcW w:w="9828" w:type="dxa"/>
            <w:gridSpan w:val="3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25F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6A1032" w:rsidRPr="0085125F" w:rsidTr="00B6350A">
        <w:tc>
          <w:tcPr>
            <w:tcW w:w="1908" w:type="dxa"/>
            <w:vMerge w:val="restart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Участие в ЕГЭ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УР.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Получение протоколов результатов ЕГЭ, ознакомление всех выпускников-участников ЕГЭ с протоколами экзаменов в течение 1-2 дней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Организация проведения апелляций: разьяснение порядка подачи заявлений (время, место, сроки)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Организация участия выпускников в ЕГЭ в резервные сроки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Получение и выдача аттестатов о среднем  (полном) общем образовании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</w:t>
            </w: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Получение и выдача свидетельств о результатах сдачи ЕГЭ выпускниками.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УР.</w:t>
            </w:r>
          </w:p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</w:tr>
      <w:tr w:rsidR="006A1032" w:rsidRPr="0085125F" w:rsidTr="00B6350A">
        <w:tc>
          <w:tcPr>
            <w:tcW w:w="1908" w:type="dxa"/>
            <w:vMerge w:val="restart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58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Малый педсовет: "Анализ результатов ЕГЭ".</w:t>
            </w:r>
            <w:r w:rsidRPr="0085125F">
              <w:rPr>
                <w:rFonts w:ascii="Times New Roman" w:hAnsi="Times New Roman"/>
                <w:sz w:val="24"/>
                <w:szCs w:val="24"/>
              </w:rPr>
              <w:br/>
              <w:t>Вопросы для обсуждения:</w:t>
            </w:r>
            <w:r w:rsidRPr="0085125F">
              <w:rPr>
                <w:rFonts w:ascii="Times New Roman" w:hAnsi="Times New Roman"/>
                <w:sz w:val="24"/>
                <w:szCs w:val="24"/>
              </w:rPr>
              <w:br/>
              <w:t>1. Анализ качества образовательной подготовки выпускников.</w:t>
            </w:r>
            <w:r w:rsidRPr="0085125F">
              <w:rPr>
                <w:rFonts w:ascii="Times New Roman" w:hAnsi="Times New Roman"/>
                <w:sz w:val="24"/>
                <w:szCs w:val="24"/>
              </w:rPr>
              <w:br/>
              <w:t>2. Уровень профессиональной компетентности педагогов.</w:t>
            </w:r>
            <w:r w:rsidRPr="0085125F">
              <w:rPr>
                <w:rFonts w:ascii="Times New Roman" w:hAnsi="Times New Roman"/>
                <w:sz w:val="24"/>
                <w:szCs w:val="24"/>
              </w:rPr>
              <w:br/>
              <w:t>3. Роль мониторинга знаний в подготовке к экзаменам.</w:t>
            </w:r>
            <w:r w:rsidRPr="0085125F">
              <w:rPr>
                <w:rFonts w:ascii="Times New Roman" w:hAnsi="Times New Roman"/>
                <w:sz w:val="24"/>
                <w:szCs w:val="24"/>
              </w:rPr>
              <w:br/>
              <w:t xml:space="preserve">4. Кадровое обеспечение подготовки и проведения ЕГЭ. 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Абелян А.М., директор,</w:t>
            </w:r>
          </w:p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УР.</w:t>
            </w:r>
          </w:p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032" w:rsidRPr="0085125F" w:rsidTr="00B6350A">
        <w:tc>
          <w:tcPr>
            <w:tcW w:w="1908" w:type="dxa"/>
            <w:vMerge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6A1032" w:rsidRPr="0085125F" w:rsidRDefault="006A1032" w:rsidP="0085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Оформление классных журналов, личных дел, книг выдачи аттестатов, алфавитной книги.</w:t>
            </w:r>
          </w:p>
        </w:tc>
        <w:tc>
          <w:tcPr>
            <w:tcW w:w="2340" w:type="dxa"/>
          </w:tcPr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Сапелкина К.Г., зам. директора по УР.</w:t>
            </w:r>
          </w:p>
          <w:p w:rsidR="006A1032" w:rsidRPr="0085125F" w:rsidRDefault="006A1032" w:rsidP="0085125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5F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6A1032" w:rsidRDefault="006A1032" w:rsidP="00A30A2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1032" w:rsidRDefault="006A1032" w:rsidP="00A30A2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1032" w:rsidRDefault="006A1032" w:rsidP="00A30A2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1032" w:rsidRPr="00154F73" w:rsidRDefault="006A1032" w:rsidP="00B6350A">
      <w:pPr>
        <w:jc w:val="center"/>
        <w:rPr>
          <w:rFonts w:ascii="Times New Roman" w:hAnsi="Times New Roman"/>
          <w:sz w:val="28"/>
          <w:szCs w:val="28"/>
        </w:rPr>
      </w:pPr>
      <w:r w:rsidRPr="00154F73">
        <w:rPr>
          <w:rFonts w:ascii="Times New Roman" w:hAnsi="Times New Roman"/>
          <w:sz w:val="28"/>
          <w:szCs w:val="28"/>
        </w:rPr>
        <w:t>Зам.директора по УР                                                       Сапелкина К.Г.</w:t>
      </w:r>
    </w:p>
    <w:p w:rsidR="006A1032" w:rsidRDefault="006A1032" w:rsidP="00A30A2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1032" w:rsidRDefault="006A1032" w:rsidP="00A30A2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1032" w:rsidRDefault="006A1032" w:rsidP="00A30A2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1032" w:rsidRDefault="006A1032" w:rsidP="00A30A2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1032" w:rsidRDefault="006A1032" w:rsidP="00A30A2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1032" w:rsidRDefault="006A1032" w:rsidP="00A30A2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1032" w:rsidRDefault="006A1032" w:rsidP="00A30A2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1032" w:rsidRDefault="006A1032" w:rsidP="00A30A2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1032" w:rsidRDefault="006A1032" w:rsidP="00A30A2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1032" w:rsidRDefault="006A1032" w:rsidP="00A30A2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1032" w:rsidRDefault="006A1032" w:rsidP="00A30A2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1032" w:rsidRDefault="006A1032" w:rsidP="00A30A2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1032" w:rsidRDefault="006A1032" w:rsidP="00A30A2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1032" w:rsidRDefault="006A1032" w:rsidP="00A30A2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1032" w:rsidRDefault="006A1032" w:rsidP="00A30A2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1032" w:rsidRDefault="006A1032" w:rsidP="00A30A2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1032" w:rsidRDefault="006A1032" w:rsidP="00A30A2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1032" w:rsidRDefault="006A1032" w:rsidP="00A30A2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1032" w:rsidRDefault="006A1032" w:rsidP="00A30A2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1032" w:rsidRDefault="006A1032" w:rsidP="00A30A2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1032" w:rsidRDefault="006A1032" w:rsidP="00A30A2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1032" w:rsidRDefault="006A1032" w:rsidP="00A30A2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1032" w:rsidRDefault="006A1032" w:rsidP="00A30A2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1032" w:rsidRDefault="006A1032" w:rsidP="00A30A2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1032" w:rsidRDefault="006A1032" w:rsidP="00A30A2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1032" w:rsidRDefault="006A1032" w:rsidP="00A30A2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1032" w:rsidRDefault="006A1032" w:rsidP="00A30A2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1032" w:rsidRDefault="006A1032" w:rsidP="00A30A2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1032" w:rsidRDefault="006A1032" w:rsidP="00A30A2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1032" w:rsidRDefault="006A1032" w:rsidP="00A30A2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1032" w:rsidRDefault="006A1032" w:rsidP="00A30A2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1032" w:rsidRDefault="006A1032" w:rsidP="00A30A2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1032" w:rsidRDefault="006A1032" w:rsidP="00A30A2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1032" w:rsidRDefault="006A1032" w:rsidP="00A30A2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1032" w:rsidRDefault="006A1032" w:rsidP="00B6350A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A1032" w:rsidRPr="00E5799B" w:rsidRDefault="006A1032" w:rsidP="00A30A2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5799B">
        <w:rPr>
          <w:rFonts w:ascii="Times New Roman" w:hAnsi="Times New Roman"/>
          <w:b/>
          <w:i/>
          <w:sz w:val="24"/>
          <w:szCs w:val="24"/>
        </w:rPr>
        <w:t>План работы со слабоуспевающими выпускниками  по подготовке к ГИА</w:t>
      </w:r>
    </w:p>
    <w:p w:rsidR="006A1032" w:rsidRPr="00E5799B" w:rsidRDefault="006A1032" w:rsidP="00A30A20">
      <w:pPr>
        <w:suppressLineNumbers/>
        <w:shd w:val="clear" w:color="auto" w:fill="FFFFFF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7"/>
        <w:gridCol w:w="3848"/>
        <w:gridCol w:w="2294"/>
        <w:gridCol w:w="2286"/>
      </w:tblGrid>
      <w:tr w:rsidR="006A1032" w:rsidRPr="003829ED" w:rsidTr="003829ED">
        <w:tc>
          <w:tcPr>
            <w:tcW w:w="456" w:type="dxa"/>
          </w:tcPr>
          <w:p w:rsidR="006A1032" w:rsidRPr="003829ED" w:rsidRDefault="006A1032" w:rsidP="00C71580">
            <w:pPr>
              <w:suppressLineNumber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7" w:type="dxa"/>
          </w:tcPr>
          <w:p w:rsidR="006A1032" w:rsidRPr="003829ED" w:rsidRDefault="006A1032" w:rsidP="00C71580">
            <w:pPr>
              <w:suppressLineNumber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341" w:type="dxa"/>
          </w:tcPr>
          <w:p w:rsidR="006A1032" w:rsidRPr="003829ED" w:rsidRDefault="006A1032" w:rsidP="00C71580">
            <w:pPr>
              <w:suppressLineNumber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34" w:type="dxa"/>
          </w:tcPr>
          <w:p w:rsidR="006A1032" w:rsidRPr="003829ED" w:rsidRDefault="006A1032" w:rsidP="00C71580">
            <w:pPr>
              <w:suppressLineNumber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A1032" w:rsidRPr="003829ED" w:rsidTr="003829ED">
        <w:tc>
          <w:tcPr>
            <w:tcW w:w="456" w:type="dxa"/>
          </w:tcPr>
          <w:p w:rsidR="006A1032" w:rsidRPr="003829ED" w:rsidRDefault="006A1032" w:rsidP="00C71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7" w:type="dxa"/>
          </w:tcPr>
          <w:p w:rsidR="006A1032" w:rsidRPr="003829ED" w:rsidRDefault="006A1032" w:rsidP="00C715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 xml:space="preserve">Диагностика затруднений учителей школы по организации </w:t>
            </w:r>
            <w:r w:rsidRPr="003829ED">
              <w:rPr>
                <w:rStyle w:val="grame"/>
                <w:rFonts w:ascii="Times New Roman" w:hAnsi="Times New Roman"/>
                <w:sz w:val="24"/>
                <w:szCs w:val="24"/>
              </w:rPr>
              <w:t>подготовки</w:t>
            </w:r>
            <w:r w:rsidRPr="003829ED">
              <w:rPr>
                <w:rFonts w:ascii="Times New Roman" w:hAnsi="Times New Roman"/>
                <w:sz w:val="24"/>
                <w:szCs w:val="24"/>
              </w:rPr>
              <w:t xml:space="preserve"> обучающихся школы к итоговой аттестации за курс средней (полной) общей школы в форме ЕГЭ</w:t>
            </w:r>
          </w:p>
        </w:tc>
        <w:tc>
          <w:tcPr>
            <w:tcW w:w="2341" w:type="dxa"/>
          </w:tcPr>
          <w:p w:rsidR="006A1032" w:rsidRPr="003829ED" w:rsidRDefault="006A1032" w:rsidP="00C7158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34" w:type="dxa"/>
          </w:tcPr>
          <w:p w:rsidR="006A1032" w:rsidRPr="003829ED" w:rsidRDefault="006A1032" w:rsidP="00C7158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5">
              <w:rPr>
                <w:rFonts w:ascii="Times New Roman" w:hAnsi="Times New Roman"/>
              </w:rPr>
              <w:t>Сапелкина К.Г.,</w:t>
            </w:r>
            <w:r>
              <w:rPr>
                <w:rFonts w:ascii="Times New Roman" w:hAnsi="Times New Roman"/>
              </w:rPr>
              <w:t xml:space="preserve"> </w:t>
            </w:r>
            <w:r w:rsidRPr="003829ED">
              <w:rPr>
                <w:rFonts w:ascii="Times New Roman" w:hAnsi="Times New Roman"/>
                <w:sz w:val="24"/>
                <w:szCs w:val="24"/>
              </w:rPr>
              <w:t>зам. директора по УР, Семкина И.Н., Смагина Г.С. , учителя-методисты</w:t>
            </w:r>
          </w:p>
        </w:tc>
      </w:tr>
      <w:tr w:rsidR="006A1032" w:rsidRPr="003829ED" w:rsidTr="003829ED">
        <w:tc>
          <w:tcPr>
            <w:tcW w:w="456" w:type="dxa"/>
          </w:tcPr>
          <w:p w:rsidR="006A1032" w:rsidRPr="003829ED" w:rsidRDefault="006A1032" w:rsidP="00C71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:rsidR="006A1032" w:rsidRPr="003829ED" w:rsidRDefault="006A1032" w:rsidP="00C715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 xml:space="preserve">Разработка системы проведения консультационных занятий и обучающих </w:t>
            </w:r>
            <w:r w:rsidRPr="003829ED">
              <w:rPr>
                <w:rStyle w:val="spelle"/>
                <w:rFonts w:ascii="Times New Roman" w:hAnsi="Times New Roman"/>
                <w:sz w:val="24"/>
                <w:szCs w:val="24"/>
              </w:rPr>
              <w:t>школных</w:t>
            </w:r>
            <w:r w:rsidRPr="003829ED">
              <w:rPr>
                <w:rFonts w:ascii="Times New Roman" w:hAnsi="Times New Roman"/>
                <w:sz w:val="24"/>
                <w:szCs w:val="24"/>
              </w:rPr>
              <w:t xml:space="preserve"> семинаров с учителями, испытывающими затруднения при подготовке обучающихся школы к итоговой аттестации за курс средней (полной) общей школы в форме ЕГЭ </w:t>
            </w:r>
          </w:p>
        </w:tc>
        <w:tc>
          <w:tcPr>
            <w:tcW w:w="2341" w:type="dxa"/>
          </w:tcPr>
          <w:p w:rsidR="006A1032" w:rsidRPr="003829ED" w:rsidRDefault="006A1032" w:rsidP="00C7158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34" w:type="dxa"/>
          </w:tcPr>
          <w:p w:rsidR="006A1032" w:rsidRPr="003829ED" w:rsidRDefault="006A1032" w:rsidP="00C7158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5">
              <w:rPr>
                <w:rFonts w:ascii="Times New Roman" w:hAnsi="Times New Roman"/>
              </w:rPr>
              <w:t>Сапелкина К.Г.,</w:t>
            </w:r>
            <w:r>
              <w:rPr>
                <w:rFonts w:ascii="Times New Roman" w:hAnsi="Times New Roman"/>
              </w:rPr>
              <w:t xml:space="preserve"> </w:t>
            </w:r>
            <w:r w:rsidRPr="003829ED">
              <w:rPr>
                <w:rFonts w:ascii="Times New Roman" w:hAnsi="Times New Roman"/>
                <w:sz w:val="24"/>
                <w:szCs w:val="24"/>
              </w:rPr>
              <w:t>зам. директора по УР, Семкина И.Н., Смагина Г.С. , учителя-методисты</w:t>
            </w:r>
          </w:p>
        </w:tc>
      </w:tr>
      <w:tr w:rsidR="006A1032" w:rsidRPr="003829ED" w:rsidTr="003829ED">
        <w:trPr>
          <w:trHeight w:val="1676"/>
        </w:trPr>
        <w:tc>
          <w:tcPr>
            <w:tcW w:w="456" w:type="dxa"/>
          </w:tcPr>
          <w:p w:rsidR="006A1032" w:rsidRPr="003829ED" w:rsidRDefault="006A1032" w:rsidP="00C71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7" w:type="dxa"/>
          </w:tcPr>
          <w:p w:rsidR="006A1032" w:rsidRPr="003829ED" w:rsidRDefault="006A1032" w:rsidP="00C715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Изучение состояния преподавания предметов, по которым в 2011 году средний балл был ниже среднегородского и среднекраевого или были неудовлетвориельные результаты:</w:t>
            </w:r>
          </w:p>
        </w:tc>
        <w:tc>
          <w:tcPr>
            <w:tcW w:w="2341" w:type="dxa"/>
          </w:tcPr>
          <w:p w:rsidR="006A1032" w:rsidRPr="003829ED" w:rsidRDefault="006A1032" w:rsidP="00C7158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032" w:rsidRPr="003829ED" w:rsidRDefault="006A1032" w:rsidP="00C7158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A1032" w:rsidRPr="003829ED" w:rsidRDefault="006A1032" w:rsidP="00C7158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6A1032" w:rsidRPr="003829ED" w:rsidRDefault="006A1032" w:rsidP="00C7158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5">
              <w:rPr>
                <w:rFonts w:ascii="Times New Roman" w:hAnsi="Times New Roman"/>
              </w:rPr>
              <w:t>Сапелкина К.Г.,</w:t>
            </w:r>
            <w:r>
              <w:rPr>
                <w:rFonts w:ascii="Times New Roman" w:hAnsi="Times New Roman"/>
              </w:rPr>
              <w:t xml:space="preserve"> </w:t>
            </w:r>
            <w:r w:rsidRPr="003829ED">
              <w:rPr>
                <w:rFonts w:ascii="Times New Roman" w:hAnsi="Times New Roman"/>
                <w:sz w:val="24"/>
                <w:szCs w:val="24"/>
              </w:rPr>
              <w:t>зам. директора по УР, Семкина И.Н., Смагина Г.С. , учителя-методисты</w:t>
            </w:r>
          </w:p>
        </w:tc>
      </w:tr>
      <w:tr w:rsidR="006A1032" w:rsidRPr="003829ED" w:rsidTr="003829ED">
        <w:tc>
          <w:tcPr>
            <w:tcW w:w="456" w:type="dxa"/>
          </w:tcPr>
          <w:p w:rsidR="006A1032" w:rsidRPr="003829ED" w:rsidRDefault="006A1032" w:rsidP="00C71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7" w:type="dxa"/>
          </w:tcPr>
          <w:p w:rsidR="006A1032" w:rsidRPr="003829ED" w:rsidRDefault="006A1032" w:rsidP="00C715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Организация дополнительных занятий с обучающимися, показавшими неудовлетворительные результаты по итогам краевых диагностических работ, текущией аттестации</w:t>
            </w:r>
          </w:p>
        </w:tc>
        <w:tc>
          <w:tcPr>
            <w:tcW w:w="2341" w:type="dxa"/>
          </w:tcPr>
          <w:p w:rsidR="006A1032" w:rsidRPr="003829ED" w:rsidRDefault="006A1032" w:rsidP="00C7158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34" w:type="dxa"/>
          </w:tcPr>
          <w:p w:rsidR="006A1032" w:rsidRPr="003829ED" w:rsidRDefault="006A1032" w:rsidP="00C7158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995">
              <w:rPr>
                <w:rFonts w:ascii="Times New Roman" w:hAnsi="Times New Roman"/>
              </w:rPr>
              <w:t>Сапелкина К.Г.,</w:t>
            </w:r>
            <w:r w:rsidRPr="003829ED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</w:tc>
      </w:tr>
      <w:tr w:rsidR="006A1032" w:rsidRPr="003829ED" w:rsidTr="003829ED">
        <w:tc>
          <w:tcPr>
            <w:tcW w:w="456" w:type="dxa"/>
          </w:tcPr>
          <w:p w:rsidR="006A1032" w:rsidRPr="003829ED" w:rsidRDefault="006A1032" w:rsidP="00C71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7" w:type="dxa"/>
          </w:tcPr>
          <w:p w:rsidR="006A1032" w:rsidRPr="003829ED" w:rsidRDefault="006A1032" w:rsidP="00C715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 xml:space="preserve">Корректировка плана работы школы по подготовке к ЕГЭ в части усиления работы </w:t>
            </w:r>
            <w:r w:rsidRPr="003829ED">
              <w:rPr>
                <w:rStyle w:val="grame"/>
                <w:rFonts w:ascii="Times New Roman" w:hAnsi="Times New Roman"/>
                <w:sz w:val="24"/>
                <w:szCs w:val="24"/>
              </w:rPr>
              <w:t>со</w:t>
            </w:r>
            <w:r w:rsidRPr="003829ED">
              <w:rPr>
                <w:rFonts w:ascii="Times New Roman" w:hAnsi="Times New Roman"/>
                <w:sz w:val="24"/>
                <w:szCs w:val="24"/>
              </w:rPr>
              <w:t xml:space="preserve"> слабоуспевающими</w:t>
            </w:r>
          </w:p>
        </w:tc>
        <w:tc>
          <w:tcPr>
            <w:tcW w:w="2341" w:type="dxa"/>
          </w:tcPr>
          <w:p w:rsidR="006A1032" w:rsidRPr="003829ED" w:rsidRDefault="006A1032" w:rsidP="00C7158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4" w:type="dxa"/>
          </w:tcPr>
          <w:p w:rsidR="006A1032" w:rsidRPr="003829ED" w:rsidRDefault="006A1032" w:rsidP="00C7158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5">
              <w:rPr>
                <w:rFonts w:ascii="Times New Roman" w:hAnsi="Times New Roman"/>
              </w:rPr>
              <w:t>Сапелкина К.Г.,</w:t>
            </w:r>
            <w:r>
              <w:rPr>
                <w:rFonts w:ascii="Times New Roman" w:hAnsi="Times New Roman"/>
              </w:rPr>
              <w:t xml:space="preserve"> </w:t>
            </w:r>
            <w:r w:rsidRPr="003829ED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</w:tc>
      </w:tr>
      <w:tr w:rsidR="006A1032" w:rsidRPr="003829ED" w:rsidTr="003829ED">
        <w:tc>
          <w:tcPr>
            <w:tcW w:w="456" w:type="dxa"/>
          </w:tcPr>
          <w:p w:rsidR="006A1032" w:rsidRPr="003829ED" w:rsidRDefault="006A1032" w:rsidP="00C71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7" w:type="dxa"/>
          </w:tcPr>
          <w:p w:rsidR="006A1032" w:rsidRPr="003829ED" w:rsidRDefault="006A1032" w:rsidP="00C715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 xml:space="preserve">Корректировка плана </w:t>
            </w:r>
            <w:r w:rsidRPr="003829ED">
              <w:rPr>
                <w:rStyle w:val="spelle"/>
                <w:rFonts w:ascii="Times New Roman" w:hAnsi="Times New Roman"/>
                <w:sz w:val="24"/>
                <w:szCs w:val="24"/>
              </w:rPr>
              <w:t>внутришкольного</w:t>
            </w:r>
            <w:r w:rsidRPr="003829ED">
              <w:rPr>
                <w:rFonts w:ascii="Times New Roman" w:hAnsi="Times New Roman"/>
                <w:sz w:val="24"/>
                <w:szCs w:val="24"/>
              </w:rPr>
              <w:t xml:space="preserve"> контроля с целью </w:t>
            </w:r>
            <w:r w:rsidRPr="003829ED">
              <w:rPr>
                <w:rStyle w:val="grame"/>
                <w:rFonts w:ascii="Times New Roman" w:hAnsi="Times New Roman"/>
                <w:sz w:val="24"/>
                <w:szCs w:val="24"/>
              </w:rPr>
              <w:t>осуществления постоянного контроля состояния преподавания русского языка</w:t>
            </w:r>
            <w:r w:rsidRPr="003829ED">
              <w:rPr>
                <w:rFonts w:ascii="Times New Roman" w:hAnsi="Times New Roman"/>
                <w:sz w:val="24"/>
                <w:szCs w:val="24"/>
              </w:rPr>
              <w:t xml:space="preserve"> и математики в 10-11 классах, работы учителей – предметников и классных руководителей со слабоуспевающими (претендентами на «2» по результатам ЕГЭ)</w:t>
            </w:r>
          </w:p>
        </w:tc>
        <w:tc>
          <w:tcPr>
            <w:tcW w:w="2341" w:type="dxa"/>
          </w:tcPr>
          <w:p w:rsidR="006A1032" w:rsidRPr="003829ED" w:rsidRDefault="006A1032" w:rsidP="00C7158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4" w:type="dxa"/>
          </w:tcPr>
          <w:p w:rsidR="006A1032" w:rsidRPr="003829ED" w:rsidRDefault="006A1032" w:rsidP="00C7158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5">
              <w:rPr>
                <w:rFonts w:ascii="Times New Roman" w:hAnsi="Times New Roman"/>
              </w:rPr>
              <w:t>Сапелкина К.Г.,</w:t>
            </w:r>
            <w:r>
              <w:rPr>
                <w:rFonts w:ascii="Times New Roman" w:hAnsi="Times New Roman"/>
              </w:rPr>
              <w:t xml:space="preserve"> </w:t>
            </w:r>
            <w:r w:rsidRPr="003829ED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</w:tc>
      </w:tr>
      <w:tr w:rsidR="006A1032" w:rsidRPr="003829ED" w:rsidTr="003829ED">
        <w:tc>
          <w:tcPr>
            <w:tcW w:w="456" w:type="dxa"/>
          </w:tcPr>
          <w:p w:rsidR="006A1032" w:rsidRPr="003829ED" w:rsidRDefault="006A1032" w:rsidP="00C71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7" w:type="dxa"/>
          </w:tcPr>
          <w:p w:rsidR="006A1032" w:rsidRPr="003829ED" w:rsidRDefault="006A1032" w:rsidP="00C715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 xml:space="preserve">Проверка результативности работы учителя по подготовке слабоуспевающих учащихся к ЕГЭ (контроль опроса по журналам, посещаемость по журналам, проверка домашнего задания по тетрадям, контроль знаний учащихся по </w:t>
            </w:r>
            <w:r w:rsidRPr="003829ED">
              <w:rPr>
                <w:rStyle w:val="spelle"/>
                <w:rFonts w:ascii="Times New Roman" w:hAnsi="Times New Roman"/>
                <w:sz w:val="24"/>
                <w:szCs w:val="24"/>
              </w:rPr>
              <w:t>КИМам</w:t>
            </w:r>
            <w:r w:rsidRPr="003829E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41" w:type="dxa"/>
          </w:tcPr>
          <w:p w:rsidR="006A1032" w:rsidRPr="003829ED" w:rsidRDefault="006A1032" w:rsidP="00C7158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829ED">
              <w:rPr>
                <w:rFonts w:ascii="Times New Roman" w:hAnsi="Times New Roman"/>
                <w:sz w:val="24"/>
                <w:szCs w:val="24"/>
              </w:rPr>
              <w:t>ябрь, январь, март, май</w:t>
            </w:r>
          </w:p>
        </w:tc>
        <w:tc>
          <w:tcPr>
            <w:tcW w:w="2334" w:type="dxa"/>
          </w:tcPr>
          <w:p w:rsidR="006A1032" w:rsidRPr="003829ED" w:rsidRDefault="006A1032" w:rsidP="00C7158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995">
              <w:rPr>
                <w:rFonts w:ascii="Times New Roman" w:hAnsi="Times New Roman"/>
              </w:rPr>
              <w:t>Сапелкина К.Г.,</w:t>
            </w:r>
            <w:r>
              <w:rPr>
                <w:rFonts w:ascii="Times New Roman" w:hAnsi="Times New Roman"/>
              </w:rPr>
              <w:t xml:space="preserve"> </w:t>
            </w:r>
            <w:r w:rsidRPr="003829ED">
              <w:rPr>
                <w:rFonts w:ascii="Times New Roman" w:hAnsi="Times New Roman"/>
                <w:sz w:val="24"/>
                <w:szCs w:val="24"/>
              </w:rPr>
              <w:t>зам. директора по УР, Семкина И.Н., Смагина Г.С. , учителя-методисты</w:t>
            </w:r>
          </w:p>
        </w:tc>
      </w:tr>
      <w:tr w:rsidR="006A1032" w:rsidRPr="003829ED" w:rsidTr="003829ED">
        <w:tc>
          <w:tcPr>
            <w:tcW w:w="456" w:type="dxa"/>
          </w:tcPr>
          <w:p w:rsidR="006A1032" w:rsidRPr="003829ED" w:rsidRDefault="006A1032" w:rsidP="00C71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7" w:type="dxa"/>
          </w:tcPr>
          <w:p w:rsidR="006A1032" w:rsidRPr="003829ED" w:rsidRDefault="006A1032" w:rsidP="00C715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Отчет заместителя директора, курирующего русский язык и математику, о выполнении данного плана мероприятий, о динамике результативности работы на совещании при директоре, педагогическом совете</w:t>
            </w:r>
          </w:p>
        </w:tc>
        <w:tc>
          <w:tcPr>
            <w:tcW w:w="2341" w:type="dxa"/>
          </w:tcPr>
          <w:p w:rsidR="006A1032" w:rsidRPr="003829ED" w:rsidRDefault="006A1032" w:rsidP="00C7158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Январь, апрель</w:t>
            </w:r>
          </w:p>
        </w:tc>
        <w:tc>
          <w:tcPr>
            <w:tcW w:w="2334" w:type="dxa"/>
          </w:tcPr>
          <w:p w:rsidR="006A1032" w:rsidRPr="003829ED" w:rsidRDefault="006A1032" w:rsidP="00C7158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995">
              <w:rPr>
                <w:rFonts w:ascii="Times New Roman" w:hAnsi="Times New Roman"/>
              </w:rPr>
              <w:t>Сапелкина К.Г.,</w:t>
            </w:r>
            <w:r>
              <w:rPr>
                <w:rFonts w:ascii="Times New Roman" w:hAnsi="Times New Roman"/>
              </w:rPr>
              <w:t xml:space="preserve"> </w:t>
            </w:r>
            <w:r w:rsidRPr="003829ED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</w:tc>
      </w:tr>
      <w:tr w:rsidR="006A1032" w:rsidRPr="003829ED" w:rsidTr="003829ED">
        <w:tc>
          <w:tcPr>
            <w:tcW w:w="456" w:type="dxa"/>
          </w:tcPr>
          <w:p w:rsidR="006A1032" w:rsidRPr="003829ED" w:rsidRDefault="006A1032" w:rsidP="00C71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7" w:type="dxa"/>
          </w:tcPr>
          <w:p w:rsidR="006A1032" w:rsidRPr="003829ED" w:rsidRDefault="006A1032" w:rsidP="00C715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 xml:space="preserve">Проведение собраний с учащимися и их родителями по подготовке к ЕГЭ </w:t>
            </w:r>
          </w:p>
        </w:tc>
        <w:tc>
          <w:tcPr>
            <w:tcW w:w="2341" w:type="dxa"/>
          </w:tcPr>
          <w:p w:rsidR="006A1032" w:rsidRPr="003829ED" w:rsidRDefault="006A1032" w:rsidP="00C7158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Октябрь, декабрь, февраль, март, апрель</w:t>
            </w:r>
          </w:p>
        </w:tc>
        <w:tc>
          <w:tcPr>
            <w:tcW w:w="2334" w:type="dxa"/>
          </w:tcPr>
          <w:p w:rsidR="006A1032" w:rsidRPr="003829ED" w:rsidRDefault="006A1032" w:rsidP="00C7158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995">
              <w:rPr>
                <w:rFonts w:ascii="Times New Roman" w:hAnsi="Times New Roman"/>
              </w:rPr>
              <w:t>Сапелкина К.Г.,</w:t>
            </w:r>
            <w:r>
              <w:rPr>
                <w:rFonts w:ascii="Times New Roman" w:hAnsi="Times New Roman"/>
              </w:rPr>
              <w:t xml:space="preserve"> </w:t>
            </w:r>
            <w:r w:rsidRPr="003829ED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</w:tc>
      </w:tr>
      <w:tr w:rsidR="006A1032" w:rsidRPr="003829ED" w:rsidTr="003829ED">
        <w:tc>
          <w:tcPr>
            <w:tcW w:w="456" w:type="dxa"/>
          </w:tcPr>
          <w:p w:rsidR="006A1032" w:rsidRPr="003829ED" w:rsidRDefault="006A1032" w:rsidP="00C71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7" w:type="dxa"/>
          </w:tcPr>
          <w:p w:rsidR="006A1032" w:rsidRPr="003829ED" w:rsidRDefault="006A1032" w:rsidP="00C715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Style w:val="grame"/>
                <w:rFonts w:ascii="Times New Roman" w:hAnsi="Times New Roman"/>
                <w:sz w:val="24"/>
                <w:szCs w:val="24"/>
              </w:rPr>
              <w:t>Уточнение наличия детей с ограниченными возможностями здоровья среди слабоуспевающих, проведение с ними разъяснительной работы о порядке сдачи итоговой аттестации и поступления в учреждения СПО и ВПО</w:t>
            </w:r>
          </w:p>
        </w:tc>
        <w:tc>
          <w:tcPr>
            <w:tcW w:w="2341" w:type="dxa"/>
          </w:tcPr>
          <w:p w:rsidR="006A1032" w:rsidRPr="003829ED" w:rsidRDefault="006A1032" w:rsidP="00C7158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34" w:type="dxa"/>
          </w:tcPr>
          <w:p w:rsidR="006A1032" w:rsidRPr="003829ED" w:rsidRDefault="006A1032" w:rsidP="00C7158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995">
              <w:rPr>
                <w:rFonts w:ascii="Times New Roman" w:hAnsi="Times New Roman"/>
              </w:rPr>
              <w:t>Сапелкина К.Г.,</w:t>
            </w:r>
            <w:r>
              <w:rPr>
                <w:rFonts w:ascii="Times New Roman" w:hAnsi="Times New Roman"/>
              </w:rPr>
              <w:t xml:space="preserve"> </w:t>
            </w:r>
            <w:r w:rsidRPr="003829ED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</w:tc>
      </w:tr>
      <w:tr w:rsidR="006A1032" w:rsidRPr="003829ED" w:rsidTr="003829ED">
        <w:tc>
          <w:tcPr>
            <w:tcW w:w="456" w:type="dxa"/>
          </w:tcPr>
          <w:p w:rsidR="006A1032" w:rsidRPr="003829ED" w:rsidRDefault="006A1032" w:rsidP="00C71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7" w:type="dxa"/>
          </w:tcPr>
          <w:p w:rsidR="006A1032" w:rsidRPr="003829ED" w:rsidRDefault="006A1032" w:rsidP="00C715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 xml:space="preserve">Мониторинг занятости учащихся дополнительным образованием (курсы, платные консультации вне школы) </w:t>
            </w:r>
          </w:p>
        </w:tc>
        <w:tc>
          <w:tcPr>
            <w:tcW w:w="2341" w:type="dxa"/>
          </w:tcPr>
          <w:p w:rsidR="006A1032" w:rsidRPr="003829ED" w:rsidRDefault="006A1032" w:rsidP="00C7158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Ноябрь, март</w:t>
            </w:r>
          </w:p>
        </w:tc>
        <w:tc>
          <w:tcPr>
            <w:tcW w:w="2334" w:type="dxa"/>
          </w:tcPr>
          <w:p w:rsidR="006A1032" w:rsidRPr="003829ED" w:rsidRDefault="006A1032" w:rsidP="00C7158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5">
              <w:rPr>
                <w:rFonts w:ascii="Times New Roman" w:hAnsi="Times New Roman"/>
              </w:rPr>
              <w:t>Сапелкина К.Г.,</w:t>
            </w:r>
            <w:r>
              <w:rPr>
                <w:rFonts w:ascii="Times New Roman" w:hAnsi="Times New Roman"/>
              </w:rPr>
              <w:t xml:space="preserve"> </w:t>
            </w:r>
            <w:r w:rsidRPr="003829ED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</w:tc>
      </w:tr>
      <w:tr w:rsidR="006A1032" w:rsidRPr="003829ED" w:rsidTr="003829ED">
        <w:tc>
          <w:tcPr>
            <w:tcW w:w="456" w:type="dxa"/>
          </w:tcPr>
          <w:p w:rsidR="006A1032" w:rsidRPr="003829ED" w:rsidRDefault="006A1032" w:rsidP="00C71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7" w:type="dxa"/>
          </w:tcPr>
          <w:p w:rsidR="006A1032" w:rsidRPr="003829ED" w:rsidRDefault="006A1032" w:rsidP="00C715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 xml:space="preserve">Использование учителями – предметниками заданий из </w:t>
            </w:r>
            <w:r w:rsidRPr="003829ED">
              <w:rPr>
                <w:rStyle w:val="spelle"/>
                <w:rFonts w:ascii="Times New Roman" w:hAnsi="Times New Roman"/>
                <w:sz w:val="24"/>
                <w:szCs w:val="24"/>
              </w:rPr>
              <w:t>КИМов</w:t>
            </w:r>
            <w:r w:rsidRPr="003829ED">
              <w:rPr>
                <w:rFonts w:ascii="Times New Roman" w:hAnsi="Times New Roman"/>
                <w:sz w:val="24"/>
                <w:szCs w:val="24"/>
              </w:rPr>
              <w:t xml:space="preserve"> и индивидуальных заданий по ликвидации пробелов в знаниях слабоуспевающих на уроке. Включение в домашние задания – задания из </w:t>
            </w:r>
            <w:r w:rsidRPr="003829ED">
              <w:rPr>
                <w:rStyle w:val="spelle"/>
                <w:rFonts w:ascii="Times New Roman" w:hAnsi="Times New Roman"/>
                <w:sz w:val="24"/>
                <w:szCs w:val="24"/>
              </w:rPr>
              <w:t>КИМов</w:t>
            </w:r>
          </w:p>
        </w:tc>
        <w:tc>
          <w:tcPr>
            <w:tcW w:w="2341" w:type="dxa"/>
          </w:tcPr>
          <w:p w:rsidR="006A1032" w:rsidRPr="003829ED" w:rsidRDefault="006A1032" w:rsidP="00C7158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4" w:type="dxa"/>
          </w:tcPr>
          <w:p w:rsidR="006A1032" w:rsidRPr="003829ED" w:rsidRDefault="006A1032" w:rsidP="00C7158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6A1032" w:rsidRPr="003829ED" w:rsidTr="003829ED">
        <w:tc>
          <w:tcPr>
            <w:tcW w:w="456" w:type="dxa"/>
          </w:tcPr>
          <w:p w:rsidR="006A1032" w:rsidRPr="003829ED" w:rsidRDefault="006A1032" w:rsidP="00C71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7" w:type="dxa"/>
          </w:tcPr>
          <w:p w:rsidR="006A1032" w:rsidRPr="003829ED" w:rsidRDefault="006A1032" w:rsidP="00C715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3829ED">
              <w:rPr>
                <w:rStyle w:val="spelle"/>
                <w:rFonts w:ascii="Times New Roman" w:hAnsi="Times New Roman"/>
                <w:sz w:val="24"/>
                <w:szCs w:val="24"/>
              </w:rPr>
              <w:t>ежеурочного</w:t>
            </w:r>
            <w:r w:rsidRPr="003829ED">
              <w:rPr>
                <w:rFonts w:ascii="Times New Roman" w:hAnsi="Times New Roman"/>
                <w:sz w:val="24"/>
                <w:szCs w:val="24"/>
              </w:rPr>
              <w:t xml:space="preserve"> контроля знаний слабоуспевающих учащихся, проверка домашнего задания</w:t>
            </w:r>
          </w:p>
        </w:tc>
        <w:tc>
          <w:tcPr>
            <w:tcW w:w="2341" w:type="dxa"/>
          </w:tcPr>
          <w:p w:rsidR="006A1032" w:rsidRPr="003829ED" w:rsidRDefault="006A1032" w:rsidP="00C7158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4" w:type="dxa"/>
          </w:tcPr>
          <w:p w:rsidR="006A1032" w:rsidRPr="003829ED" w:rsidRDefault="006A1032" w:rsidP="00C7158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6A1032" w:rsidRPr="003829ED" w:rsidTr="003829ED">
        <w:tc>
          <w:tcPr>
            <w:tcW w:w="456" w:type="dxa"/>
          </w:tcPr>
          <w:p w:rsidR="006A1032" w:rsidRPr="003829ED" w:rsidRDefault="006A1032" w:rsidP="00C71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7" w:type="dxa"/>
          </w:tcPr>
          <w:p w:rsidR="006A1032" w:rsidRPr="003829ED" w:rsidRDefault="006A1032" w:rsidP="00C715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Проведение дифференцированных дополнительных занятий по подготовке к ЕГЭ (для этого оформить тетради по подготовке к ЕГЭ)</w:t>
            </w:r>
          </w:p>
        </w:tc>
        <w:tc>
          <w:tcPr>
            <w:tcW w:w="2341" w:type="dxa"/>
          </w:tcPr>
          <w:p w:rsidR="006A1032" w:rsidRPr="003829ED" w:rsidRDefault="006A1032" w:rsidP="00C7158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4" w:type="dxa"/>
          </w:tcPr>
          <w:p w:rsidR="006A1032" w:rsidRPr="003829ED" w:rsidRDefault="006A1032" w:rsidP="00C7158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6A1032" w:rsidRPr="003829ED" w:rsidTr="003829ED">
        <w:tc>
          <w:tcPr>
            <w:tcW w:w="456" w:type="dxa"/>
          </w:tcPr>
          <w:p w:rsidR="006A1032" w:rsidRPr="003829ED" w:rsidRDefault="006A1032" w:rsidP="00C71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7" w:type="dxa"/>
          </w:tcPr>
          <w:p w:rsidR="006A1032" w:rsidRPr="003829ED" w:rsidRDefault="006A1032" w:rsidP="00C715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Осуществление контроля посещения учащимися уроков, дополнительных занятий, выполнения домашних заданий по русскому языку и математике</w:t>
            </w:r>
          </w:p>
        </w:tc>
        <w:tc>
          <w:tcPr>
            <w:tcW w:w="2341" w:type="dxa"/>
          </w:tcPr>
          <w:p w:rsidR="006A1032" w:rsidRPr="003829ED" w:rsidRDefault="006A1032" w:rsidP="00C7158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4" w:type="dxa"/>
          </w:tcPr>
          <w:p w:rsidR="006A1032" w:rsidRPr="003829ED" w:rsidRDefault="006A1032" w:rsidP="00C7158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 xml:space="preserve">Учителя-предметники, классные руководители </w:t>
            </w:r>
          </w:p>
        </w:tc>
      </w:tr>
      <w:tr w:rsidR="006A1032" w:rsidRPr="003829ED" w:rsidTr="003829ED">
        <w:tc>
          <w:tcPr>
            <w:tcW w:w="456" w:type="dxa"/>
          </w:tcPr>
          <w:p w:rsidR="006A1032" w:rsidRPr="003829ED" w:rsidRDefault="006A1032" w:rsidP="00C71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7" w:type="dxa"/>
          </w:tcPr>
          <w:p w:rsidR="006A1032" w:rsidRPr="003829ED" w:rsidRDefault="006A1032" w:rsidP="00C715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Информирование родителей о посещаемости занятий учащимися уроков, дополнительных занятий, выполнения домашних заданий по русскому языку и математике</w:t>
            </w:r>
          </w:p>
        </w:tc>
        <w:tc>
          <w:tcPr>
            <w:tcW w:w="2341" w:type="dxa"/>
          </w:tcPr>
          <w:p w:rsidR="006A1032" w:rsidRPr="003829ED" w:rsidRDefault="006A1032" w:rsidP="00C7158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4" w:type="dxa"/>
          </w:tcPr>
          <w:p w:rsidR="006A1032" w:rsidRPr="003829ED" w:rsidRDefault="006A1032" w:rsidP="00C7158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 xml:space="preserve">Учителя-предметники, классные руководители </w:t>
            </w:r>
          </w:p>
        </w:tc>
      </w:tr>
      <w:tr w:rsidR="006A1032" w:rsidRPr="003829ED" w:rsidTr="003829ED">
        <w:tc>
          <w:tcPr>
            <w:tcW w:w="456" w:type="dxa"/>
          </w:tcPr>
          <w:p w:rsidR="006A1032" w:rsidRPr="003829ED" w:rsidRDefault="006A1032" w:rsidP="00C71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67" w:type="dxa"/>
          </w:tcPr>
          <w:p w:rsidR="006A1032" w:rsidRPr="003829ED" w:rsidRDefault="006A1032" w:rsidP="00C715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Ознакомление родителей учащихся с  положением об итоговой аттестации, порядком проведения ЕГЭ, условиями получения аттестата о среднем (полном) общем образовании, графиком дополнительных занятий (под роспись)</w:t>
            </w:r>
          </w:p>
        </w:tc>
        <w:tc>
          <w:tcPr>
            <w:tcW w:w="2341" w:type="dxa"/>
          </w:tcPr>
          <w:p w:rsidR="006A1032" w:rsidRPr="003829ED" w:rsidRDefault="006A1032" w:rsidP="00C7158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По графику родительских собраний и по мере необходимости</w:t>
            </w:r>
          </w:p>
        </w:tc>
        <w:tc>
          <w:tcPr>
            <w:tcW w:w="2334" w:type="dxa"/>
          </w:tcPr>
          <w:p w:rsidR="006A1032" w:rsidRPr="003829ED" w:rsidRDefault="006A1032" w:rsidP="00C7158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995">
              <w:rPr>
                <w:rFonts w:ascii="Times New Roman" w:hAnsi="Times New Roman"/>
              </w:rPr>
              <w:t>Сапелкина К.Г.,</w:t>
            </w:r>
            <w:r>
              <w:rPr>
                <w:rFonts w:ascii="Times New Roman" w:hAnsi="Times New Roman"/>
              </w:rPr>
              <w:t xml:space="preserve"> </w:t>
            </w:r>
            <w:r w:rsidRPr="003829ED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</w:tc>
      </w:tr>
      <w:tr w:rsidR="006A1032" w:rsidRPr="003829ED" w:rsidTr="003829ED">
        <w:tc>
          <w:tcPr>
            <w:tcW w:w="456" w:type="dxa"/>
          </w:tcPr>
          <w:p w:rsidR="006A1032" w:rsidRPr="003829ED" w:rsidRDefault="006A1032" w:rsidP="00C71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67" w:type="dxa"/>
          </w:tcPr>
          <w:p w:rsidR="006A1032" w:rsidRPr="003829ED" w:rsidRDefault="006A1032" w:rsidP="00C715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 xml:space="preserve">Индивидуальное консультирование родителей </w:t>
            </w:r>
          </w:p>
        </w:tc>
        <w:tc>
          <w:tcPr>
            <w:tcW w:w="2341" w:type="dxa"/>
          </w:tcPr>
          <w:p w:rsidR="006A1032" w:rsidRPr="003829ED" w:rsidRDefault="006A1032" w:rsidP="00C7158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334" w:type="dxa"/>
          </w:tcPr>
          <w:p w:rsidR="006A1032" w:rsidRPr="003829ED" w:rsidRDefault="006A1032" w:rsidP="00C7158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5">
              <w:rPr>
                <w:rFonts w:ascii="Times New Roman" w:hAnsi="Times New Roman"/>
              </w:rPr>
              <w:t>Сапелкина К.Г.,</w:t>
            </w:r>
            <w:r>
              <w:rPr>
                <w:rFonts w:ascii="Times New Roman" w:hAnsi="Times New Roman"/>
              </w:rPr>
              <w:t xml:space="preserve"> </w:t>
            </w:r>
            <w:r w:rsidRPr="003829ED">
              <w:rPr>
                <w:rFonts w:ascii="Times New Roman" w:hAnsi="Times New Roman"/>
                <w:sz w:val="24"/>
                <w:szCs w:val="24"/>
              </w:rPr>
              <w:t>зам. директора по УР, учителя-предметники, классные руководители</w:t>
            </w:r>
          </w:p>
        </w:tc>
      </w:tr>
      <w:tr w:rsidR="006A1032" w:rsidRPr="003829ED" w:rsidTr="003829ED">
        <w:tc>
          <w:tcPr>
            <w:tcW w:w="456" w:type="dxa"/>
          </w:tcPr>
          <w:p w:rsidR="006A1032" w:rsidRPr="003829ED" w:rsidRDefault="006A1032" w:rsidP="00C71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67" w:type="dxa"/>
          </w:tcPr>
          <w:p w:rsidR="006A1032" w:rsidRPr="003829ED" w:rsidRDefault="006A1032" w:rsidP="00C715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Оказание психологической помощи, консультирование</w:t>
            </w:r>
          </w:p>
        </w:tc>
        <w:tc>
          <w:tcPr>
            <w:tcW w:w="2341" w:type="dxa"/>
          </w:tcPr>
          <w:p w:rsidR="006A1032" w:rsidRPr="003829ED" w:rsidRDefault="006A1032" w:rsidP="00C7158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В течение года по отдельному плану</w:t>
            </w:r>
          </w:p>
        </w:tc>
        <w:tc>
          <w:tcPr>
            <w:tcW w:w="2334" w:type="dxa"/>
          </w:tcPr>
          <w:p w:rsidR="006A1032" w:rsidRPr="003829ED" w:rsidRDefault="006A1032" w:rsidP="00C7158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E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</w:tbl>
    <w:p w:rsidR="006A1032" w:rsidRDefault="006A1032" w:rsidP="0085125F"/>
    <w:p w:rsidR="006A1032" w:rsidRPr="00154F73" w:rsidRDefault="006A1032" w:rsidP="00154F73">
      <w:pPr>
        <w:jc w:val="center"/>
        <w:rPr>
          <w:rFonts w:ascii="Times New Roman" w:hAnsi="Times New Roman"/>
          <w:sz w:val="28"/>
          <w:szCs w:val="28"/>
        </w:rPr>
      </w:pPr>
      <w:r w:rsidRPr="00154F73">
        <w:rPr>
          <w:rFonts w:ascii="Times New Roman" w:hAnsi="Times New Roman"/>
          <w:sz w:val="28"/>
          <w:szCs w:val="28"/>
        </w:rPr>
        <w:t>Зам.директора по УР                                                       Сапелкина К.Г.</w:t>
      </w:r>
    </w:p>
    <w:sectPr w:rsidR="006A1032" w:rsidRPr="00154F73" w:rsidSect="00EB6EBF">
      <w:pgSz w:w="11906" w:h="16838"/>
      <w:pgMar w:top="1134" w:right="1286" w:bottom="1134" w:left="1701" w:header="708" w:footer="708" w:gutter="0"/>
      <w:pgBorders w:display="firstPage"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A20"/>
    <w:rsid w:val="00024C25"/>
    <w:rsid w:val="001239CA"/>
    <w:rsid w:val="0014110E"/>
    <w:rsid w:val="00154F73"/>
    <w:rsid w:val="0018389E"/>
    <w:rsid w:val="00191DCB"/>
    <w:rsid w:val="00205E54"/>
    <w:rsid w:val="00220B68"/>
    <w:rsid w:val="00236ACE"/>
    <w:rsid w:val="0024086A"/>
    <w:rsid w:val="00356C3A"/>
    <w:rsid w:val="00375FD1"/>
    <w:rsid w:val="003829ED"/>
    <w:rsid w:val="00394DE2"/>
    <w:rsid w:val="003F1961"/>
    <w:rsid w:val="0041219F"/>
    <w:rsid w:val="00417973"/>
    <w:rsid w:val="00420D5B"/>
    <w:rsid w:val="00443FE4"/>
    <w:rsid w:val="00491995"/>
    <w:rsid w:val="005172C3"/>
    <w:rsid w:val="00545C76"/>
    <w:rsid w:val="005509C7"/>
    <w:rsid w:val="00582917"/>
    <w:rsid w:val="00584C61"/>
    <w:rsid w:val="005D7E5E"/>
    <w:rsid w:val="00644DC1"/>
    <w:rsid w:val="006A1032"/>
    <w:rsid w:val="007166C4"/>
    <w:rsid w:val="00726DCE"/>
    <w:rsid w:val="007A7BC2"/>
    <w:rsid w:val="007E1772"/>
    <w:rsid w:val="0085125F"/>
    <w:rsid w:val="008630EE"/>
    <w:rsid w:val="00880DB2"/>
    <w:rsid w:val="008D7A6A"/>
    <w:rsid w:val="00971A54"/>
    <w:rsid w:val="00995417"/>
    <w:rsid w:val="009C0C92"/>
    <w:rsid w:val="00A30A20"/>
    <w:rsid w:val="00A36CB0"/>
    <w:rsid w:val="00A679CA"/>
    <w:rsid w:val="00A80462"/>
    <w:rsid w:val="00AB417D"/>
    <w:rsid w:val="00AE5D80"/>
    <w:rsid w:val="00AF18F3"/>
    <w:rsid w:val="00B5152D"/>
    <w:rsid w:val="00B6350A"/>
    <w:rsid w:val="00B84482"/>
    <w:rsid w:val="00C3603E"/>
    <w:rsid w:val="00C71580"/>
    <w:rsid w:val="00C74FB9"/>
    <w:rsid w:val="00CC35A2"/>
    <w:rsid w:val="00D95F66"/>
    <w:rsid w:val="00DB39FC"/>
    <w:rsid w:val="00DC1040"/>
    <w:rsid w:val="00DE2B9B"/>
    <w:rsid w:val="00E40D38"/>
    <w:rsid w:val="00E5768B"/>
    <w:rsid w:val="00E5799B"/>
    <w:rsid w:val="00E67066"/>
    <w:rsid w:val="00EA412D"/>
    <w:rsid w:val="00EB6EBF"/>
    <w:rsid w:val="00EE10D0"/>
    <w:rsid w:val="00F31B6E"/>
    <w:rsid w:val="00F80307"/>
    <w:rsid w:val="00F92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A20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30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30A20"/>
    <w:rPr>
      <w:rFonts w:cs="Times New Roman"/>
      <w:color w:val="000080"/>
      <w:u w:val="single"/>
    </w:rPr>
  </w:style>
  <w:style w:type="character" w:customStyle="1" w:styleId="grame">
    <w:name w:val="grame"/>
    <w:basedOn w:val="DefaultParagraphFont"/>
    <w:uiPriority w:val="99"/>
    <w:rsid w:val="00A30A20"/>
    <w:rPr>
      <w:rFonts w:cs="Times New Roman"/>
    </w:rPr>
  </w:style>
  <w:style w:type="character" w:customStyle="1" w:styleId="spelle">
    <w:name w:val="spelle"/>
    <w:basedOn w:val="DefaultParagraphFont"/>
    <w:uiPriority w:val="99"/>
    <w:rsid w:val="00A30A2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pi.ru/" TargetMode="External"/><Relationship Id="rId4" Type="http://schemas.openxmlformats.org/officeDocument/2006/relationships/hyperlink" Target="http://www.ege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235</TotalTime>
  <Pages>14</Pages>
  <Words>3858</Words>
  <Characters>21995</Characters>
  <Application>Microsoft Office Outlook</Application>
  <DocSecurity>0</DocSecurity>
  <Lines>0</Lines>
  <Paragraphs>0</Paragraphs>
  <ScaleCrop>false</ScaleCrop>
  <Company>МОУ-СОШ №11 им. В.В.Рассохина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 по УР</dc:creator>
  <cp:keywords/>
  <dc:description/>
  <cp:lastModifiedBy>Customer</cp:lastModifiedBy>
  <cp:revision>10</cp:revision>
  <cp:lastPrinted>2012-10-18T20:23:00Z</cp:lastPrinted>
  <dcterms:created xsi:type="dcterms:W3CDTF">2011-08-10T07:32:00Z</dcterms:created>
  <dcterms:modified xsi:type="dcterms:W3CDTF">2012-10-18T20:24:00Z</dcterms:modified>
</cp:coreProperties>
</file>