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90" w:rsidRPr="006358D8" w:rsidRDefault="00AB4D90" w:rsidP="006358D8">
      <w:pPr>
        <w:tabs>
          <w:tab w:val="left" w:pos="10489"/>
        </w:tabs>
        <w:spacing w:line="240" w:lineRule="atLeast"/>
        <w:jc w:val="center"/>
        <w:rPr>
          <w:rFonts w:ascii="Times New Roman" w:hAnsi="Times New Roman" w:cs="Times New Roman"/>
          <w:b/>
          <w:bCs/>
          <w:i/>
          <w:iCs/>
          <w:color w:val="326C35"/>
          <w:sz w:val="44"/>
          <w:szCs w:val="44"/>
        </w:rPr>
      </w:pPr>
      <w:r w:rsidRPr="006358D8">
        <w:rPr>
          <w:rFonts w:ascii="Times New Roman" w:hAnsi="Times New Roman" w:cs="Times New Roman"/>
          <w:b/>
          <w:bCs/>
          <w:i/>
          <w:iCs/>
          <w:color w:val="326C35"/>
          <w:sz w:val="44"/>
          <w:szCs w:val="44"/>
        </w:rPr>
        <w:t xml:space="preserve">С надеждой в «Надежду» </w:t>
      </w:r>
    </w:p>
    <w:p w:rsidR="00AB4D90" w:rsidRPr="00BF69BC" w:rsidRDefault="00AB4D90" w:rsidP="006358D8">
      <w:pPr>
        <w:tabs>
          <w:tab w:val="left" w:pos="10489"/>
        </w:tabs>
        <w:spacing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С 1990 года в городе Армавир действует санаторно-оздоровительный комплекс «Надежда». Цель работы комплекса – оздоравливание населения города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. Руководит комплексом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– Гридин Михаил Иванович. 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Уже стало доброй традицией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прохо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ждение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в санаторном комплексе «Надежда» оздоровительны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х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процедур учащи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ми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ся 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                                                           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МОУ-СОШ № 11 имени В.В. Рассохина.</w:t>
      </w:r>
    </w:p>
    <w:p w:rsidR="00AB4D90" w:rsidRPr="00BF69BC" w:rsidRDefault="00AB4D90" w:rsidP="006358D8">
      <w:pPr>
        <w:tabs>
          <w:tab w:val="left" w:pos="10489"/>
        </w:tabs>
        <w:spacing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Детей обслуживает медицинский 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персонал санатория: 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                     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Ткаченко А.И., Ахетова Р.И. и другие.</w:t>
      </w:r>
    </w:p>
    <w:p w:rsidR="00AB4D90" w:rsidRPr="00BF69BC" w:rsidRDefault="00AB4D90" w:rsidP="006358D8">
      <w:pPr>
        <w:tabs>
          <w:tab w:val="left" w:pos="10489"/>
        </w:tabs>
        <w:spacing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На фотографии Сидакова Ольга Михайловна помогает ученице принимать оздоровительную ванну.</w:t>
      </w:r>
    </w:p>
    <w:p w:rsidR="00AB4D90" w:rsidRPr="00BF69BC" w:rsidRDefault="00AB4D90" w:rsidP="006358D8">
      <w:pPr>
        <w:tabs>
          <w:tab w:val="left" w:pos="10489"/>
        </w:tabs>
        <w:spacing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Также ребята проходят такие процедуры, как массаж душем «Арго» и обертывание ног горным воском «Озокирит». Оздоравливающий душ применяют для того, чтобы исправить искривление осанки, которое, к сожалению, в настоящее время наблюдается у многих детей. 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         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Воск же используется с целью профилактики заболеваний суставов.</w:t>
      </w:r>
    </w:p>
    <w:p w:rsidR="00AB4D90" w:rsidRPr="00BF69BC" w:rsidRDefault="00AB4D90" w:rsidP="006358D8">
      <w:pPr>
        <w:tabs>
          <w:tab w:val="left" w:pos="10489"/>
        </w:tabs>
        <w:spacing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Для детей, как правило, все процедуры являются профилактическими, в то время, как многим взрослым необходимо применять их в лечебных целях.</w:t>
      </w:r>
    </w:p>
    <w:p w:rsidR="00AB4D90" w:rsidRPr="00BF69BC" w:rsidRDefault="00AB4D90" w:rsidP="006358D8">
      <w:pPr>
        <w:tabs>
          <w:tab w:val="left" w:pos="10489"/>
        </w:tabs>
        <w:spacing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Администрация школы, родители и учащиеся благодарны коллективу</w:t>
      </w:r>
      <w:r w:rsidRPr="006358D8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санаторно-оздоровительн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ого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комплекс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а</w:t>
      </w:r>
      <w:r w:rsidRPr="00BF69B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«Надежда»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за укрепление здоровья ребят, заботу, душевную теплоту, внимание, что безусловно, помогает им с меньшими трудностями осваивать учебную программу.</w:t>
      </w:r>
    </w:p>
    <w:p w:rsidR="00AB4D90" w:rsidRPr="00BF69BC" w:rsidRDefault="00AB4D90" w:rsidP="003E3A2A">
      <w:pPr>
        <w:tabs>
          <w:tab w:val="left" w:pos="10489"/>
        </w:tabs>
        <w:spacing w:line="240" w:lineRule="atLeast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89.9pt;margin-top:126pt;width:168pt;height:126pt;z-index:-251657728;visibility:visible" wrapcoords="-386 -514 -386 21986 21986 21986 21986 -514 -386 -514" stroked="t" strokecolor="#ffc000" strokeweight="3pt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margin-left:319.65pt;margin-top:2.2pt;width:187.5pt;height:140.95pt;z-index:-251659776;visibility:visible" wrapcoords="-346 -460 -346 21945 21946 21945 21946 -460 -346 -460" stroked="t" strokecolor="#ffc000" strokeweight="3pt">
            <v:imagedata r:id="rId5" o:title=""/>
            <w10:wrap type="tight"/>
          </v:shape>
        </w:pict>
      </w:r>
      <w:r>
        <w:rPr>
          <w:noProof/>
          <w:lang w:eastAsia="ru-RU"/>
        </w:rPr>
        <w:pict>
          <v:shape id="Рисунок 2" o:spid="_x0000_s1028" type="#_x0000_t75" style="position:absolute;margin-left:33.15pt;margin-top:3.85pt;width:189.75pt;height:142.3pt;z-index:-251658752;visibility:visible" wrapcoords="-342 -455 -342 21941 21942 21941 21942 -455 -342 -455" stroked="t" strokecolor="#ffc000" strokeweight="3pt">
            <v:imagedata r:id="rId6" o:title=""/>
            <w10:wrap type="tight"/>
          </v:shape>
        </w:pict>
      </w:r>
    </w:p>
    <w:sectPr w:rsidR="00AB4D90" w:rsidRPr="00BF69BC" w:rsidSect="006358D8">
      <w:pgSz w:w="11906" w:h="16838"/>
      <w:pgMar w:top="567" w:right="850" w:bottom="709" w:left="56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A2A"/>
    <w:rsid w:val="00052266"/>
    <w:rsid w:val="003E3A2A"/>
    <w:rsid w:val="003F2539"/>
    <w:rsid w:val="004D5050"/>
    <w:rsid w:val="006358D8"/>
    <w:rsid w:val="00655BA6"/>
    <w:rsid w:val="007C0C80"/>
    <w:rsid w:val="00983AA1"/>
    <w:rsid w:val="009F29EA"/>
    <w:rsid w:val="00AB4D90"/>
    <w:rsid w:val="00BF69BC"/>
    <w:rsid w:val="00D65F4F"/>
    <w:rsid w:val="00DC5AA2"/>
    <w:rsid w:val="00E46137"/>
    <w:rsid w:val="00F808DD"/>
    <w:rsid w:val="00FB238B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надеждой в «Надежду» </dc:title>
  <dc:subject/>
  <dc:creator>comp</dc:creator>
  <cp:keywords/>
  <dc:description/>
  <cp:lastModifiedBy>щкола</cp:lastModifiedBy>
  <cp:revision>2</cp:revision>
  <cp:lastPrinted>2011-06-29T04:10:00Z</cp:lastPrinted>
  <dcterms:created xsi:type="dcterms:W3CDTF">2011-07-02T07:29:00Z</dcterms:created>
  <dcterms:modified xsi:type="dcterms:W3CDTF">2011-07-02T07:29:00Z</dcterms:modified>
</cp:coreProperties>
</file>